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06" w:rsidRPr="00737885" w:rsidRDefault="00556991" w:rsidP="005E41CF">
      <w:pPr>
        <w:outlineLvl w:val="0"/>
        <w:rPr>
          <w:b/>
          <w:bCs/>
        </w:rPr>
      </w:pPr>
      <w:r w:rsidRPr="00737885">
        <w:rPr>
          <w:b/>
          <w:bCs/>
        </w:rPr>
        <w:t>Present:</w:t>
      </w:r>
    </w:p>
    <w:p w:rsidR="005E41CF" w:rsidRPr="00737885" w:rsidRDefault="005E41CF" w:rsidP="005E41CF">
      <w:pPr>
        <w:outlineLvl w:val="0"/>
        <w:rPr>
          <w:b/>
          <w:bCs/>
        </w:rPr>
      </w:pPr>
    </w:p>
    <w:tbl>
      <w:tblPr>
        <w:tblW w:w="9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5008"/>
        <w:gridCol w:w="1080"/>
      </w:tblGrid>
      <w:tr w:rsidR="00556991" w:rsidRPr="00737885" w:rsidTr="00571E57">
        <w:tc>
          <w:tcPr>
            <w:tcW w:w="2978" w:type="dxa"/>
          </w:tcPr>
          <w:p w:rsidR="00556991" w:rsidRPr="00737885" w:rsidRDefault="00556991">
            <w:pPr>
              <w:rPr>
                <w:b/>
              </w:rPr>
            </w:pPr>
            <w:r w:rsidRPr="00737885">
              <w:rPr>
                <w:b/>
              </w:rPr>
              <w:t>Name</w:t>
            </w:r>
          </w:p>
        </w:tc>
        <w:tc>
          <w:tcPr>
            <w:tcW w:w="5008" w:type="dxa"/>
          </w:tcPr>
          <w:p w:rsidR="00556991" w:rsidRPr="00737885" w:rsidRDefault="00556991">
            <w:pPr>
              <w:rPr>
                <w:b/>
              </w:rPr>
            </w:pPr>
            <w:r w:rsidRPr="00737885">
              <w:rPr>
                <w:b/>
              </w:rPr>
              <w:t>Position</w:t>
            </w:r>
          </w:p>
        </w:tc>
        <w:tc>
          <w:tcPr>
            <w:tcW w:w="1080" w:type="dxa"/>
          </w:tcPr>
          <w:p w:rsidR="00556991" w:rsidRPr="00737885" w:rsidRDefault="00556991">
            <w:pPr>
              <w:rPr>
                <w:b/>
              </w:rPr>
            </w:pPr>
            <w:r w:rsidRPr="00737885">
              <w:rPr>
                <w:b/>
              </w:rPr>
              <w:t>Abbrev</w:t>
            </w:r>
          </w:p>
        </w:tc>
      </w:tr>
      <w:tr w:rsidR="00E018F6" w:rsidRPr="00737885" w:rsidTr="00571E57">
        <w:tc>
          <w:tcPr>
            <w:tcW w:w="2978" w:type="dxa"/>
          </w:tcPr>
          <w:p w:rsidR="00E018F6" w:rsidRPr="00737885" w:rsidRDefault="00E018F6">
            <w:r w:rsidRPr="00737885">
              <w:t>Marion Wagner</w:t>
            </w:r>
          </w:p>
        </w:tc>
        <w:tc>
          <w:tcPr>
            <w:tcW w:w="5008" w:type="dxa"/>
          </w:tcPr>
          <w:p w:rsidR="00E018F6" w:rsidRPr="00737885" w:rsidRDefault="00E018F6">
            <w:r w:rsidRPr="00737885">
              <w:t>Director</w:t>
            </w:r>
            <w:r w:rsidR="007D5CF8" w:rsidRPr="00737885">
              <w:t xml:space="preserve"> - Chair</w:t>
            </w:r>
          </w:p>
        </w:tc>
        <w:tc>
          <w:tcPr>
            <w:tcW w:w="1080" w:type="dxa"/>
          </w:tcPr>
          <w:p w:rsidR="00E018F6" w:rsidRPr="00737885" w:rsidRDefault="00E018F6">
            <w:r w:rsidRPr="00737885">
              <w:t>MW</w:t>
            </w:r>
          </w:p>
        </w:tc>
      </w:tr>
      <w:tr w:rsidR="007D5CF8" w:rsidRPr="00737885" w:rsidTr="00571E57">
        <w:tc>
          <w:tcPr>
            <w:tcW w:w="2978" w:type="dxa"/>
          </w:tcPr>
          <w:p w:rsidR="007D5CF8" w:rsidRPr="00737885" w:rsidRDefault="007D5CF8">
            <w:r w:rsidRPr="00737885">
              <w:t>Megan Cross</w:t>
            </w:r>
          </w:p>
        </w:tc>
        <w:tc>
          <w:tcPr>
            <w:tcW w:w="5008" w:type="dxa"/>
          </w:tcPr>
          <w:p w:rsidR="007D5CF8" w:rsidRPr="00737885" w:rsidRDefault="007D5CF8">
            <w:r w:rsidRPr="00737885">
              <w:t>Director</w:t>
            </w:r>
          </w:p>
        </w:tc>
        <w:tc>
          <w:tcPr>
            <w:tcW w:w="1080" w:type="dxa"/>
          </w:tcPr>
          <w:p w:rsidR="007D5CF8" w:rsidRPr="00737885" w:rsidRDefault="007D5CF8">
            <w:r w:rsidRPr="00737885">
              <w:t>MC</w:t>
            </w:r>
          </w:p>
        </w:tc>
      </w:tr>
      <w:tr w:rsidR="00A03ACC" w:rsidRPr="00737885" w:rsidTr="00571E57">
        <w:tc>
          <w:tcPr>
            <w:tcW w:w="2978" w:type="dxa"/>
          </w:tcPr>
          <w:p w:rsidR="00A03ACC" w:rsidRPr="00737885" w:rsidRDefault="00A03ACC" w:rsidP="006955DC">
            <w:pPr>
              <w:rPr>
                <w:bCs/>
              </w:rPr>
            </w:pPr>
            <w:r w:rsidRPr="00737885">
              <w:rPr>
                <w:bCs/>
              </w:rPr>
              <w:t>Zivia Desai</w:t>
            </w:r>
          </w:p>
        </w:tc>
        <w:tc>
          <w:tcPr>
            <w:tcW w:w="5008" w:type="dxa"/>
          </w:tcPr>
          <w:p w:rsidR="00A03ACC" w:rsidRPr="00737885" w:rsidRDefault="00A03ACC" w:rsidP="006955DC">
            <w:r w:rsidRPr="00737885">
              <w:t>Director</w:t>
            </w:r>
          </w:p>
        </w:tc>
        <w:tc>
          <w:tcPr>
            <w:tcW w:w="1080" w:type="dxa"/>
          </w:tcPr>
          <w:p w:rsidR="00A03ACC" w:rsidRPr="00737885" w:rsidRDefault="00A03ACC" w:rsidP="006955DC">
            <w:r w:rsidRPr="00737885">
              <w:t>ZD</w:t>
            </w:r>
          </w:p>
        </w:tc>
      </w:tr>
      <w:tr w:rsidR="00870FFD" w:rsidRPr="00737885" w:rsidTr="00571E57">
        <w:tc>
          <w:tcPr>
            <w:tcW w:w="2978" w:type="dxa"/>
          </w:tcPr>
          <w:p w:rsidR="00870FFD" w:rsidRPr="00737885" w:rsidRDefault="00870FFD" w:rsidP="006955DC">
            <w:pPr>
              <w:rPr>
                <w:bCs/>
              </w:rPr>
            </w:pPr>
            <w:r w:rsidRPr="00737885">
              <w:rPr>
                <w:bCs/>
              </w:rPr>
              <w:t>Johan Lotter</w:t>
            </w:r>
          </w:p>
        </w:tc>
        <w:tc>
          <w:tcPr>
            <w:tcW w:w="5008" w:type="dxa"/>
          </w:tcPr>
          <w:p w:rsidR="00870FFD" w:rsidRPr="00737885" w:rsidRDefault="00870FFD" w:rsidP="006955DC">
            <w:r w:rsidRPr="00737885">
              <w:t>Director</w:t>
            </w:r>
          </w:p>
        </w:tc>
        <w:tc>
          <w:tcPr>
            <w:tcW w:w="1080" w:type="dxa"/>
          </w:tcPr>
          <w:p w:rsidR="00870FFD" w:rsidRPr="00737885" w:rsidRDefault="00870FFD" w:rsidP="006955DC">
            <w:r w:rsidRPr="00737885">
              <w:t>JL</w:t>
            </w:r>
          </w:p>
        </w:tc>
      </w:tr>
      <w:tr w:rsidR="00966665" w:rsidRPr="00737885" w:rsidTr="00571E57">
        <w:tc>
          <w:tcPr>
            <w:tcW w:w="2978" w:type="dxa"/>
          </w:tcPr>
          <w:p w:rsidR="00966665" w:rsidRPr="00737885" w:rsidRDefault="00966665" w:rsidP="006955DC">
            <w:pPr>
              <w:rPr>
                <w:bCs/>
              </w:rPr>
            </w:pPr>
            <w:r>
              <w:rPr>
                <w:bCs/>
              </w:rPr>
              <w:t>Kevin Rack</w:t>
            </w:r>
          </w:p>
        </w:tc>
        <w:tc>
          <w:tcPr>
            <w:tcW w:w="5008" w:type="dxa"/>
          </w:tcPr>
          <w:p w:rsidR="00966665" w:rsidRPr="00737885" w:rsidRDefault="00966665" w:rsidP="006955DC">
            <w:r>
              <w:t>Director</w:t>
            </w:r>
          </w:p>
        </w:tc>
        <w:tc>
          <w:tcPr>
            <w:tcW w:w="1080" w:type="dxa"/>
          </w:tcPr>
          <w:p w:rsidR="00966665" w:rsidRPr="00737885" w:rsidRDefault="00966665" w:rsidP="006955DC">
            <w:r>
              <w:t>KR</w:t>
            </w:r>
          </w:p>
        </w:tc>
      </w:tr>
      <w:tr w:rsidR="00870FFD" w:rsidRPr="00737885" w:rsidTr="00571E57">
        <w:tc>
          <w:tcPr>
            <w:tcW w:w="2978" w:type="dxa"/>
          </w:tcPr>
          <w:p w:rsidR="00870FFD" w:rsidRPr="00737885" w:rsidRDefault="00870FFD" w:rsidP="006955DC">
            <w:r w:rsidRPr="00737885">
              <w:t>Wayne Turner</w:t>
            </w:r>
          </w:p>
        </w:tc>
        <w:tc>
          <w:tcPr>
            <w:tcW w:w="5008" w:type="dxa"/>
          </w:tcPr>
          <w:p w:rsidR="00870FFD" w:rsidRPr="00737885" w:rsidRDefault="00870FFD" w:rsidP="006955DC">
            <w:r w:rsidRPr="00737885">
              <w:t>Director</w:t>
            </w:r>
          </w:p>
        </w:tc>
        <w:tc>
          <w:tcPr>
            <w:tcW w:w="1080" w:type="dxa"/>
          </w:tcPr>
          <w:p w:rsidR="00870FFD" w:rsidRPr="00737885" w:rsidRDefault="00870FFD" w:rsidP="006955DC">
            <w:r w:rsidRPr="00737885">
              <w:t>WT</w:t>
            </w:r>
          </w:p>
        </w:tc>
      </w:tr>
      <w:tr w:rsidR="008C74A2" w:rsidRPr="00737885" w:rsidTr="00571E57">
        <w:tc>
          <w:tcPr>
            <w:tcW w:w="2978" w:type="dxa"/>
          </w:tcPr>
          <w:p w:rsidR="008C74A2" w:rsidRPr="00737885" w:rsidRDefault="008C74A2" w:rsidP="006955DC">
            <w:r>
              <w:t>Chevone Petersen</w:t>
            </w:r>
          </w:p>
        </w:tc>
        <w:tc>
          <w:tcPr>
            <w:tcW w:w="5008" w:type="dxa"/>
          </w:tcPr>
          <w:p w:rsidR="008C74A2" w:rsidRPr="00737885" w:rsidRDefault="008C74A2" w:rsidP="006955DC">
            <w:r>
              <w:t>Manager</w:t>
            </w:r>
          </w:p>
        </w:tc>
        <w:tc>
          <w:tcPr>
            <w:tcW w:w="1080" w:type="dxa"/>
          </w:tcPr>
          <w:p w:rsidR="008C74A2" w:rsidRPr="00737885" w:rsidRDefault="008C74A2" w:rsidP="006955DC">
            <w:r>
              <w:t>CP</w:t>
            </w:r>
          </w:p>
        </w:tc>
      </w:tr>
    </w:tbl>
    <w:p w:rsidR="00C0068D" w:rsidRDefault="00C0068D" w:rsidP="00556991">
      <w:pPr>
        <w:jc w:val="both"/>
      </w:pPr>
    </w:p>
    <w:p w:rsidR="00511D9A" w:rsidRDefault="00511D9A" w:rsidP="00511D9A">
      <w:pPr>
        <w:widowControl w:val="0"/>
        <w:autoSpaceDE w:val="0"/>
        <w:autoSpaceDN w:val="0"/>
        <w:adjustRightInd w:val="0"/>
        <w:spacing w:line="239" w:lineRule="auto"/>
        <w:ind w:left="80"/>
      </w:pPr>
      <w:r>
        <w:rPr>
          <w:rFonts w:ascii="Arial" w:hAnsi="Arial" w:cs="Arial"/>
          <w:b/>
          <w:bCs/>
        </w:rPr>
        <w:t>Also Present Were:</w:t>
      </w:r>
    </w:p>
    <w:p w:rsidR="00511D9A" w:rsidRDefault="00511D9A" w:rsidP="00511D9A">
      <w:pPr>
        <w:widowControl w:val="0"/>
        <w:overflowPunct w:val="0"/>
        <w:autoSpaceDE w:val="0"/>
        <w:autoSpaceDN w:val="0"/>
        <w:adjustRightInd w:val="0"/>
        <w:spacing w:line="225" w:lineRule="auto"/>
        <w:ind w:right="2200"/>
        <w:jc w:val="both"/>
        <w:rPr>
          <w:rFonts w:ascii="Arial" w:hAnsi="Arial" w:cs="Arial"/>
        </w:rPr>
      </w:pPr>
    </w:p>
    <w:p w:rsidR="00511D9A" w:rsidRPr="00511D9A" w:rsidRDefault="00511D9A" w:rsidP="00511D9A">
      <w:pPr>
        <w:widowControl w:val="0"/>
        <w:numPr>
          <w:ilvl w:val="0"/>
          <w:numId w:val="26"/>
        </w:numPr>
        <w:overflowPunct w:val="0"/>
        <w:autoSpaceDE w:val="0"/>
        <w:autoSpaceDN w:val="0"/>
        <w:adjustRightInd w:val="0"/>
        <w:spacing w:line="225" w:lineRule="auto"/>
        <w:ind w:right="2200"/>
        <w:jc w:val="both"/>
      </w:pPr>
      <w:r>
        <w:rPr>
          <w:rFonts w:ascii="Arial" w:hAnsi="Arial" w:cs="Arial"/>
        </w:rPr>
        <w:t xml:space="preserve">Eddie Scott &amp; Joepie Joubert – City of Cape Town CID Branch </w:t>
      </w:r>
    </w:p>
    <w:p w:rsidR="00511D9A" w:rsidRDefault="00511D9A" w:rsidP="00511D9A">
      <w:pPr>
        <w:widowControl w:val="0"/>
        <w:numPr>
          <w:ilvl w:val="0"/>
          <w:numId w:val="26"/>
        </w:numPr>
        <w:overflowPunct w:val="0"/>
        <w:autoSpaceDE w:val="0"/>
        <w:autoSpaceDN w:val="0"/>
        <w:adjustRightInd w:val="0"/>
        <w:spacing w:line="225" w:lineRule="auto"/>
        <w:ind w:right="2200"/>
        <w:jc w:val="both"/>
      </w:pPr>
      <w:r>
        <w:rPr>
          <w:rFonts w:ascii="Arial" w:hAnsi="Arial" w:cs="Arial"/>
        </w:rPr>
        <w:t xml:space="preserve">MID Members (102 represented in person/proxy) </w:t>
      </w:r>
    </w:p>
    <w:p w:rsidR="00511D9A" w:rsidRDefault="00511D9A" w:rsidP="00511D9A">
      <w:pPr>
        <w:widowControl w:val="0"/>
        <w:autoSpaceDE w:val="0"/>
        <w:autoSpaceDN w:val="0"/>
        <w:adjustRightInd w:val="0"/>
        <w:spacing w:line="16" w:lineRule="exact"/>
      </w:pPr>
    </w:p>
    <w:p w:rsidR="00511D9A" w:rsidRDefault="00511D9A" w:rsidP="00511D9A">
      <w:pPr>
        <w:widowControl w:val="0"/>
        <w:numPr>
          <w:ilvl w:val="0"/>
          <w:numId w:val="26"/>
        </w:numPr>
        <w:overflowPunct w:val="0"/>
        <w:autoSpaceDE w:val="0"/>
        <w:autoSpaceDN w:val="0"/>
        <w:adjustRightInd w:val="0"/>
        <w:jc w:val="both"/>
      </w:pPr>
      <w:r>
        <w:rPr>
          <w:rFonts w:ascii="Arial" w:hAnsi="Arial" w:cs="Arial"/>
        </w:rPr>
        <w:t xml:space="preserve">Members of the Public </w:t>
      </w:r>
    </w:p>
    <w:p w:rsidR="00511D9A" w:rsidRPr="00737885" w:rsidRDefault="00511D9A" w:rsidP="00556991">
      <w:pPr>
        <w:jc w:val="both"/>
      </w:pPr>
    </w:p>
    <w:p w:rsidR="0083690A" w:rsidRPr="00737885" w:rsidRDefault="0083690A" w:rsidP="00556991">
      <w:pPr>
        <w:jc w:val="both"/>
      </w:pPr>
    </w:p>
    <w:tbl>
      <w:tblPr>
        <w:tblW w:w="95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576"/>
        <w:gridCol w:w="2859"/>
        <w:gridCol w:w="6092"/>
      </w:tblGrid>
      <w:tr w:rsidR="00511D9A" w:rsidRPr="00737885" w:rsidTr="00511D9A">
        <w:tc>
          <w:tcPr>
            <w:tcW w:w="572" w:type="dxa"/>
            <w:shd w:val="clear" w:color="auto" w:fill="DBE5F1"/>
          </w:tcPr>
          <w:p w:rsidR="00511D9A" w:rsidRPr="00737885" w:rsidRDefault="00511D9A" w:rsidP="00556991">
            <w:pPr>
              <w:pStyle w:val="Heading2"/>
            </w:pPr>
            <w:r w:rsidRPr="00737885">
              <w:t>No</w:t>
            </w:r>
          </w:p>
        </w:tc>
        <w:tc>
          <w:tcPr>
            <w:tcW w:w="2860" w:type="dxa"/>
            <w:shd w:val="clear" w:color="auto" w:fill="DBE5F1"/>
          </w:tcPr>
          <w:p w:rsidR="00511D9A" w:rsidRPr="00737885" w:rsidRDefault="00511D9A" w:rsidP="00556991">
            <w:pPr>
              <w:pStyle w:val="Heading2"/>
            </w:pPr>
            <w:r w:rsidRPr="00737885">
              <w:t>Agenda Item</w:t>
            </w:r>
          </w:p>
        </w:tc>
        <w:tc>
          <w:tcPr>
            <w:tcW w:w="6095" w:type="dxa"/>
            <w:shd w:val="clear" w:color="auto" w:fill="DBE5F1"/>
          </w:tcPr>
          <w:p w:rsidR="00511D9A" w:rsidRPr="00737885" w:rsidRDefault="00511D9A" w:rsidP="00556991">
            <w:pPr>
              <w:pStyle w:val="Heading2"/>
            </w:pPr>
          </w:p>
        </w:tc>
      </w:tr>
      <w:tr w:rsidR="00511D9A" w:rsidRPr="00737885" w:rsidTr="00511D9A">
        <w:trPr>
          <w:trHeight w:val="373"/>
        </w:trPr>
        <w:tc>
          <w:tcPr>
            <w:tcW w:w="572" w:type="dxa"/>
          </w:tcPr>
          <w:p w:rsidR="00511D9A" w:rsidRPr="00737885" w:rsidRDefault="00511D9A" w:rsidP="006955DC">
            <w:pPr>
              <w:jc w:val="both"/>
              <w:rPr>
                <w:b/>
              </w:rPr>
            </w:pPr>
            <w:r w:rsidRPr="00737885">
              <w:rPr>
                <w:b/>
              </w:rPr>
              <w:t>1.</w:t>
            </w:r>
          </w:p>
        </w:tc>
        <w:tc>
          <w:tcPr>
            <w:tcW w:w="2860" w:type="dxa"/>
          </w:tcPr>
          <w:p w:rsidR="00511D9A" w:rsidRPr="00737885" w:rsidRDefault="00511D9A" w:rsidP="00511D9A">
            <w:pPr>
              <w:rPr>
                <w:b/>
                <w:bCs/>
              </w:rPr>
            </w:pPr>
            <w:r>
              <w:rPr>
                <w:b/>
                <w:bCs/>
              </w:rPr>
              <w:t>Registration</w:t>
            </w:r>
          </w:p>
        </w:tc>
        <w:tc>
          <w:tcPr>
            <w:tcW w:w="6095" w:type="dxa"/>
          </w:tcPr>
          <w:p w:rsidR="00511D9A" w:rsidRPr="00737885" w:rsidRDefault="00511D9A" w:rsidP="00861938">
            <w:pPr>
              <w:tabs>
                <w:tab w:val="left" w:pos="2835"/>
              </w:tabs>
            </w:pPr>
          </w:p>
          <w:p w:rsidR="00511D9A" w:rsidRPr="00737885" w:rsidRDefault="00511D9A" w:rsidP="007651DA">
            <w:pPr>
              <w:tabs>
                <w:tab w:val="left" w:pos="2835"/>
              </w:tabs>
            </w:pPr>
          </w:p>
        </w:tc>
      </w:tr>
      <w:tr w:rsidR="00511D9A" w:rsidRPr="00737885" w:rsidTr="00511D9A">
        <w:trPr>
          <w:trHeight w:val="373"/>
        </w:trPr>
        <w:tc>
          <w:tcPr>
            <w:tcW w:w="572" w:type="dxa"/>
          </w:tcPr>
          <w:p w:rsidR="00511D9A" w:rsidRPr="00737885" w:rsidRDefault="00511D9A" w:rsidP="006955DC">
            <w:pPr>
              <w:jc w:val="both"/>
              <w:rPr>
                <w:b/>
              </w:rPr>
            </w:pPr>
            <w:r w:rsidRPr="00737885">
              <w:rPr>
                <w:b/>
              </w:rPr>
              <w:t>2.</w:t>
            </w:r>
          </w:p>
        </w:tc>
        <w:tc>
          <w:tcPr>
            <w:tcW w:w="2860" w:type="dxa"/>
          </w:tcPr>
          <w:p w:rsidR="00511D9A" w:rsidRPr="00737885" w:rsidRDefault="0030127E" w:rsidP="0030127E">
            <w:pPr>
              <w:rPr>
                <w:b/>
                <w:bCs/>
              </w:rPr>
            </w:pPr>
            <w:r>
              <w:rPr>
                <w:b/>
                <w:bCs/>
              </w:rPr>
              <w:t>Welcome &amp; Apologies</w:t>
            </w:r>
          </w:p>
        </w:tc>
        <w:tc>
          <w:tcPr>
            <w:tcW w:w="6095" w:type="dxa"/>
          </w:tcPr>
          <w:p w:rsidR="00511D9A" w:rsidRDefault="001B024C" w:rsidP="00737885">
            <w:pPr>
              <w:tabs>
                <w:tab w:val="left" w:pos="2835"/>
              </w:tabs>
            </w:pPr>
            <w:r>
              <w:t>MW welcomed everyone to the meeting and introduced the City CID Branch representatives, Eddie Scott and Joepie Joubert.</w:t>
            </w:r>
          </w:p>
          <w:p w:rsidR="001B024C" w:rsidRDefault="001B024C" w:rsidP="00737885">
            <w:pPr>
              <w:tabs>
                <w:tab w:val="left" w:pos="2835"/>
              </w:tabs>
            </w:pPr>
          </w:p>
          <w:p w:rsidR="001B024C" w:rsidRDefault="001B024C" w:rsidP="00737885">
            <w:pPr>
              <w:tabs>
                <w:tab w:val="left" w:pos="2835"/>
              </w:tabs>
            </w:pPr>
            <w:r>
              <w:t>Apologies were received from the Ward Cllr. Kuhl and some members.</w:t>
            </w:r>
          </w:p>
          <w:p w:rsidR="001B024C" w:rsidRPr="00737885" w:rsidRDefault="001B024C" w:rsidP="00737885">
            <w:pPr>
              <w:tabs>
                <w:tab w:val="left" w:pos="2835"/>
              </w:tabs>
            </w:pPr>
          </w:p>
        </w:tc>
      </w:tr>
      <w:tr w:rsidR="0030127E" w:rsidRPr="00737885" w:rsidTr="00511D9A">
        <w:trPr>
          <w:trHeight w:val="373"/>
        </w:trPr>
        <w:tc>
          <w:tcPr>
            <w:tcW w:w="572" w:type="dxa"/>
          </w:tcPr>
          <w:p w:rsidR="0030127E" w:rsidRPr="00737885" w:rsidRDefault="0030127E" w:rsidP="006955DC">
            <w:pPr>
              <w:jc w:val="both"/>
              <w:rPr>
                <w:b/>
              </w:rPr>
            </w:pPr>
            <w:r>
              <w:rPr>
                <w:b/>
              </w:rPr>
              <w:t>2.1.</w:t>
            </w:r>
          </w:p>
        </w:tc>
        <w:tc>
          <w:tcPr>
            <w:tcW w:w="2860" w:type="dxa"/>
          </w:tcPr>
          <w:p w:rsidR="0030127E" w:rsidRDefault="0030127E" w:rsidP="0030127E">
            <w:pPr>
              <w:rPr>
                <w:b/>
                <w:bCs/>
              </w:rPr>
            </w:pPr>
            <w:r>
              <w:rPr>
                <w:b/>
                <w:bCs/>
              </w:rPr>
              <w:t>Membership</w:t>
            </w:r>
          </w:p>
          <w:p w:rsidR="0030127E" w:rsidRDefault="0030127E" w:rsidP="0030127E">
            <w:pPr>
              <w:rPr>
                <w:b/>
                <w:bCs/>
              </w:rPr>
            </w:pPr>
            <w:r>
              <w:rPr>
                <w:b/>
                <w:bCs/>
              </w:rPr>
              <w:t>2.1.1 Resignation</w:t>
            </w:r>
          </w:p>
          <w:p w:rsidR="0030127E" w:rsidRPr="00737885" w:rsidRDefault="0030127E" w:rsidP="0030127E">
            <w:pPr>
              <w:rPr>
                <w:b/>
                <w:bCs/>
              </w:rPr>
            </w:pPr>
            <w:r>
              <w:rPr>
                <w:b/>
                <w:bCs/>
              </w:rPr>
              <w:t>2.1.2 New Members</w:t>
            </w:r>
          </w:p>
        </w:tc>
        <w:tc>
          <w:tcPr>
            <w:tcW w:w="6095" w:type="dxa"/>
          </w:tcPr>
          <w:p w:rsidR="0030127E" w:rsidRDefault="001B024C" w:rsidP="00737885">
            <w:pPr>
              <w:tabs>
                <w:tab w:val="left" w:pos="2835"/>
              </w:tabs>
            </w:pPr>
            <w:r>
              <w:t>MW confirmed that there were no resignations during this period and some new members joined during the 2017-18 year.</w:t>
            </w:r>
          </w:p>
          <w:p w:rsidR="001B024C" w:rsidRPr="00737885" w:rsidRDefault="001B024C" w:rsidP="00737885">
            <w:pPr>
              <w:tabs>
                <w:tab w:val="left" w:pos="2835"/>
              </w:tabs>
            </w:pPr>
          </w:p>
        </w:tc>
      </w:tr>
      <w:tr w:rsidR="0030127E" w:rsidRPr="00737885" w:rsidTr="00511D9A">
        <w:trPr>
          <w:trHeight w:val="373"/>
        </w:trPr>
        <w:tc>
          <w:tcPr>
            <w:tcW w:w="572" w:type="dxa"/>
          </w:tcPr>
          <w:p w:rsidR="0030127E" w:rsidRPr="00737885" w:rsidRDefault="0030127E" w:rsidP="006955DC">
            <w:pPr>
              <w:jc w:val="both"/>
              <w:rPr>
                <w:b/>
              </w:rPr>
            </w:pPr>
            <w:r>
              <w:rPr>
                <w:b/>
              </w:rPr>
              <w:t>2.2</w:t>
            </w:r>
          </w:p>
        </w:tc>
        <w:tc>
          <w:tcPr>
            <w:tcW w:w="2860" w:type="dxa"/>
          </w:tcPr>
          <w:p w:rsidR="0030127E" w:rsidRPr="00737885" w:rsidRDefault="0030127E" w:rsidP="0030127E">
            <w:pPr>
              <w:rPr>
                <w:b/>
                <w:bCs/>
              </w:rPr>
            </w:pPr>
            <w:r>
              <w:rPr>
                <w:b/>
                <w:bCs/>
              </w:rPr>
              <w:t>Quorum to Constitute a Meeting</w:t>
            </w:r>
          </w:p>
        </w:tc>
        <w:tc>
          <w:tcPr>
            <w:tcW w:w="6095" w:type="dxa"/>
          </w:tcPr>
          <w:p w:rsidR="0030127E" w:rsidRDefault="001B024C" w:rsidP="00737885">
            <w:pPr>
              <w:tabs>
                <w:tab w:val="left" w:pos="2835"/>
              </w:tabs>
            </w:pPr>
            <w:r>
              <w:t>MW confirmed that a quorum is present, 102 members represented in person and proxy.</w:t>
            </w:r>
          </w:p>
          <w:p w:rsidR="001B024C" w:rsidRPr="00737885" w:rsidRDefault="001B024C" w:rsidP="00737885">
            <w:pPr>
              <w:tabs>
                <w:tab w:val="left" w:pos="2835"/>
              </w:tabs>
            </w:pPr>
          </w:p>
        </w:tc>
      </w:tr>
      <w:tr w:rsidR="00511D9A" w:rsidRPr="00737885" w:rsidTr="00511D9A">
        <w:trPr>
          <w:trHeight w:val="373"/>
        </w:trPr>
        <w:tc>
          <w:tcPr>
            <w:tcW w:w="572" w:type="dxa"/>
          </w:tcPr>
          <w:p w:rsidR="00511D9A" w:rsidRPr="00737885" w:rsidRDefault="00511D9A" w:rsidP="006955DC">
            <w:pPr>
              <w:jc w:val="both"/>
              <w:rPr>
                <w:b/>
              </w:rPr>
            </w:pPr>
            <w:r>
              <w:rPr>
                <w:b/>
              </w:rPr>
              <w:t>3.</w:t>
            </w:r>
          </w:p>
        </w:tc>
        <w:tc>
          <w:tcPr>
            <w:tcW w:w="2860" w:type="dxa"/>
          </w:tcPr>
          <w:p w:rsidR="00511D9A" w:rsidRPr="00737885" w:rsidRDefault="0030127E" w:rsidP="000E28B8">
            <w:pPr>
              <w:rPr>
                <w:b/>
                <w:bCs/>
              </w:rPr>
            </w:pPr>
            <w:r>
              <w:rPr>
                <w:b/>
                <w:bCs/>
              </w:rPr>
              <w:t>Approval of Previous AGM Meeting Minutes</w:t>
            </w:r>
          </w:p>
        </w:tc>
        <w:tc>
          <w:tcPr>
            <w:tcW w:w="6095" w:type="dxa"/>
          </w:tcPr>
          <w:p w:rsidR="00511D9A" w:rsidRDefault="001B024C" w:rsidP="002015E7">
            <w:pPr>
              <w:tabs>
                <w:tab w:val="left" w:pos="2835"/>
              </w:tabs>
            </w:pPr>
            <w:r>
              <w:t xml:space="preserve">Approved by the membership.  </w:t>
            </w:r>
            <w:r w:rsidRPr="001B024C">
              <w:rPr>
                <w:b/>
              </w:rPr>
              <w:t>Proposed by Peter Dugmore and seconded by Truida</w:t>
            </w:r>
            <w:r>
              <w:rPr>
                <w:b/>
              </w:rPr>
              <w:t xml:space="preserve"> Prekel</w:t>
            </w:r>
            <w:r w:rsidRPr="001B024C">
              <w:rPr>
                <w:b/>
              </w:rPr>
              <w:t>.</w:t>
            </w:r>
          </w:p>
          <w:p w:rsidR="001B024C" w:rsidRPr="00737885" w:rsidRDefault="001B024C" w:rsidP="002015E7">
            <w:pPr>
              <w:tabs>
                <w:tab w:val="left" w:pos="2835"/>
              </w:tabs>
            </w:pPr>
          </w:p>
        </w:tc>
      </w:tr>
      <w:tr w:rsidR="00511D9A" w:rsidRPr="00737885" w:rsidTr="00511D9A">
        <w:trPr>
          <w:trHeight w:val="658"/>
        </w:trPr>
        <w:tc>
          <w:tcPr>
            <w:tcW w:w="572" w:type="dxa"/>
          </w:tcPr>
          <w:p w:rsidR="00511D9A" w:rsidRPr="00737885" w:rsidRDefault="00511D9A" w:rsidP="00E22792">
            <w:pPr>
              <w:jc w:val="both"/>
              <w:rPr>
                <w:b/>
              </w:rPr>
            </w:pPr>
            <w:r>
              <w:rPr>
                <w:b/>
              </w:rPr>
              <w:t>4.</w:t>
            </w:r>
          </w:p>
        </w:tc>
        <w:tc>
          <w:tcPr>
            <w:tcW w:w="2860" w:type="dxa"/>
          </w:tcPr>
          <w:p w:rsidR="00511D9A" w:rsidRPr="00737885" w:rsidRDefault="0030127E" w:rsidP="00E22792">
            <w:pPr>
              <w:rPr>
                <w:b/>
                <w:bCs/>
              </w:rPr>
            </w:pPr>
            <w:r>
              <w:rPr>
                <w:b/>
                <w:bCs/>
              </w:rPr>
              <w:t>Approval of Agenda</w:t>
            </w:r>
          </w:p>
        </w:tc>
        <w:tc>
          <w:tcPr>
            <w:tcW w:w="6095" w:type="dxa"/>
          </w:tcPr>
          <w:p w:rsidR="00511D9A" w:rsidRPr="00737885" w:rsidRDefault="001B024C" w:rsidP="005C696E">
            <w:r>
              <w:t xml:space="preserve">Approved by the membership. </w:t>
            </w:r>
            <w:r w:rsidRPr="001B024C">
              <w:rPr>
                <w:b/>
              </w:rPr>
              <w:t>Proposed by Johan Lotter and seconded by Karen Hultzer.</w:t>
            </w:r>
          </w:p>
        </w:tc>
      </w:tr>
      <w:tr w:rsidR="00511D9A" w:rsidRPr="00737885" w:rsidTr="00511D9A">
        <w:trPr>
          <w:trHeight w:val="658"/>
        </w:trPr>
        <w:tc>
          <w:tcPr>
            <w:tcW w:w="572" w:type="dxa"/>
          </w:tcPr>
          <w:p w:rsidR="00511D9A" w:rsidRPr="00737885" w:rsidRDefault="00511D9A" w:rsidP="005D3A1E">
            <w:pPr>
              <w:jc w:val="both"/>
              <w:rPr>
                <w:b/>
              </w:rPr>
            </w:pPr>
            <w:r>
              <w:rPr>
                <w:b/>
              </w:rPr>
              <w:lastRenderedPageBreak/>
              <w:t>5.</w:t>
            </w:r>
          </w:p>
        </w:tc>
        <w:tc>
          <w:tcPr>
            <w:tcW w:w="2860" w:type="dxa"/>
          </w:tcPr>
          <w:p w:rsidR="00511D9A" w:rsidRPr="00737885" w:rsidRDefault="0030127E" w:rsidP="00FD6150">
            <w:pPr>
              <w:rPr>
                <w:b/>
                <w:bCs/>
              </w:rPr>
            </w:pPr>
            <w:r>
              <w:rPr>
                <w:b/>
                <w:bCs/>
              </w:rPr>
              <w:t>Chairman’s Report &amp; Feedback on Operations 2017-18</w:t>
            </w:r>
          </w:p>
        </w:tc>
        <w:tc>
          <w:tcPr>
            <w:tcW w:w="6095" w:type="dxa"/>
          </w:tcPr>
          <w:p w:rsidR="00511D9A" w:rsidRDefault="001B024C" w:rsidP="00934217">
            <w:r>
              <w:t>MW read her Chairman’s report which was also available in the AGM report made available in hardcopy at the meeting.</w:t>
            </w:r>
          </w:p>
          <w:p w:rsidR="001B024C" w:rsidRDefault="001B024C" w:rsidP="00934217"/>
          <w:p w:rsidR="001B024C" w:rsidRPr="001B024C" w:rsidRDefault="001B024C" w:rsidP="00934217">
            <w:pPr>
              <w:rPr>
                <w:b/>
              </w:rPr>
            </w:pPr>
            <w:r w:rsidRPr="001B024C">
              <w:rPr>
                <w:b/>
              </w:rPr>
              <w:t>Acceptance of the Chairman’s report were proposed by Peter Dugmore and Truida Prekel.</w:t>
            </w:r>
          </w:p>
          <w:p w:rsidR="001B024C" w:rsidRPr="00737885" w:rsidRDefault="001B024C" w:rsidP="00934217"/>
        </w:tc>
      </w:tr>
      <w:tr w:rsidR="00511D9A" w:rsidRPr="00737885" w:rsidTr="00511D9A">
        <w:trPr>
          <w:trHeight w:val="658"/>
        </w:trPr>
        <w:tc>
          <w:tcPr>
            <w:tcW w:w="572" w:type="dxa"/>
          </w:tcPr>
          <w:p w:rsidR="00511D9A" w:rsidRPr="00737885" w:rsidRDefault="00511D9A" w:rsidP="00E22792">
            <w:pPr>
              <w:jc w:val="both"/>
              <w:rPr>
                <w:b/>
              </w:rPr>
            </w:pPr>
            <w:r>
              <w:rPr>
                <w:b/>
              </w:rPr>
              <w:t>6.</w:t>
            </w:r>
          </w:p>
        </w:tc>
        <w:tc>
          <w:tcPr>
            <w:tcW w:w="2860" w:type="dxa"/>
          </w:tcPr>
          <w:p w:rsidR="00511D9A" w:rsidRPr="00737885" w:rsidRDefault="0030127E" w:rsidP="00E22792">
            <w:pPr>
              <w:rPr>
                <w:b/>
                <w:bCs/>
              </w:rPr>
            </w:pPr>
            <w:r>
              <w:rPr>
                <w:b/>
                <w:bCs/>
              </w:rPr>
              <w:t>Noting of Audited Financial Statements 2017-18</w:t>
            </w:r>
          </w:p>
        </w:tc>
        <w:tc>
          <w:tcPr>
            <w:tcW w:w="6095" w:type="dxa"/>
          </w:tcPr>
          <w:p w:rsidR="001B024C" w:rsidRDefault="001B024C" w:rsidP="00934217">
            <w:pPr>
              <w:rPr>
                <w:b/>
              </w:rPr>
            </w:pPr>
            <w:r>
              <w:t xml:space="preserve">The audited financial statements were presented to the membership by MW.  </w:t>
            </w:r>
            <w:r w:rsidRPr="001B024C">
              <w:t>This was accepted.</w:t>
            </w:r>
            <w:r>
              <w:rPr>
                <w:b/>
              </w:rPr>
              <w:t xml:space="preserve"> </w:t>
            </w:r>
          </w:p>
          <w:p w:rsidR="001B024C" w:rsidRDefault="001B024C" w:rsidP="00934217">
            <w:pPr>
              <w:rPr>
                <w:b/>
              </w:rPr>
            </w:pPr>
          </w:p>
          <w:p w:rsidR="00511D9A" w:rsidRDefault="001B024C" w:rsidP="00934217">
            <w:r>
              <w:rPr>
                <w:b/>
              </w:rPr>
              <w:t>P</w:t>
            </w:r>
            <w:r w:rsidRPr="001B024C">
              <w:rPr>
                <w:b/>
              </w:rPr>
              <w:t>roposed by Kevin Rack and Peter Dugmore.</w:t>
            </w:r>
          </w:p>
          <w:p w:rsidR="00E74CC5" w:rsidRPr="00737885" w:rsidRDefault="00E74CC5" w:rsidP="00934217"/>
        </w:tc>
      </w:tr>
      <w:tr w:rsidR="00511D9A" w:rsidRPr="00737885" w:rsidTr="00511D9A">
        <w:trPr>
          <w:trHeight w:val="658"/>
        </w:trPr>
        <w:tc>
          <w:tcPr>
            <w:tcW w:w="572" w:type="dxa"/>
          </w:tcPr>
          <w:p w:rsidR="00511D9A" w:rsidRDefault="00511D9A" w:rsidP="00E22792">
            <w:pPr>
              <w:jc w:val="both"/>
              <w:rPr>
                <w:b/>
              </w:rPr>
            </w:pPr>
            <w:r>
              <w:rPr>
                <w:b/>
              </w:rPr>
              <w:t>7.</w:t>
            </w:r>
          </w:p>
        </w:tc>
        <w:tc>
          <w:tcPr>
            <w:tcW w:w="2860" w:type="dxa"/>
          </w:tcPr>
          <w:p w:rsidR="00511D9A" w:rsidRPr="00737885" w:rsidRDefault="0030127E" w:rsidP="00E22792">
            <w:pPr>
              <w:rPr>
                <w:b/>
                <w:bCs/>
              </w:rPr>
            </w:pPr>
            <w:r>
              <w:rPr>
                <w:b/>
                <w:bCs/>
              </w:rPr>
              <w:t>Approval of Budget 2019-20</w:t>
            </w:r>
          </w:p>
        </w:tc>
        <w:tc>
          <w:tcPr>
            <w:tcW w:w="6095" w:type="dxa"/>
          </w:tcPr>
          <w:p w:rsidR="00511D9A" w:rsidRDefault="008D4C79" w:rsidP="00A64128">
            <w:r>
              <w:t>MW presented the budget for approval and the following questions were asked:</w:t>
            </w:r>
          </w:p>
          <w:p w:rsidR="008D4C79" w:rsidRDefault="008D4C79" w:rsidP="00A64128"/>
          <w:p w:rsidR="008D4C79" w:rsidRDefault="008D4C79" w:rsidP="008D4C79">
            <w:pPr>
              <w:pStyle w:val="ListParagraph"/>
              <w:numPr>
                <w:ilvl w:val="0"/>
                <w:numId w:val="28"/>
              </w:numPr>
            </w:pPr>
            <w:r>
              <w:t>Claudia Braude referred to the high increase in salary and wages, particularly considering the thinking behind the cancellation of Marion Thomas’ social work service contract.</w:t>
            </w:r>
          </w:p>
          <w:p w:rsidR="008D4C79" w:rsidRDefault="008D4C79" w:rsidP="008D4C79">
            <w:pPr>
              <w:pStyle w:val="ListParagraph"/>
            </w:pPr>
          </w:p>
          <w:p w:rsidR="008D4C79" w:rsidRDefault="008D4C79" w:rsidP="008D4C79">
            <w:pPr>
              <w:pStyle w:val="ListParagraph"/>
            </w:pPr>
            <w:r>
              <w:t>MW responded confirming that the board discussed the employment of staff instead of outsourcing extensively.  When comparing that of having a full time social development officer versus that of social worker available one half-day a week for Open Door services, it made sense to revert to employing someone on the MID team full-time to focus on social development. This ensures sustainable service delivery and MW referred to the PowerPoint presentation slides.</w:t>
            </w:r>
          </w:p>
          <w:p w:rsidR="008D4C79" w:rsidRDefault="008D4C79" w:rsidP="008D4C79">
            <w:pPr>
              <w:pStyle w:val="ListParagraph"/>
            </w:pPr>
          </w:p>
          <w:p w:rsidR="008D4C79" w:rsidRDefault="008D4C79" w:rsidP="008D4C79">
            <w:pPr>
              <w:pStyle w:val="ListParagraph"/>
            </w:pPr>
            <w:r>
              <w:t>The total budget spent for full time cleaners and full time social development officer on staff has not changed the total budget spent, but rather impacts on the allocation i.e. employee expenses area allocated under employee related expenses as per City’s budget template.</w:t>
            </w:r>
          </w:p>
          <w:p w:rsidR="008D4C79" w:rsidRDefault="008D4C79" w:rsidP="008D4C79">
            <w:pPr>
              <w:pStyle w:val="ListParagraph"/>
            </w:pPr>
          </w:p>
          <w:p w:rsidR="008D4C79" w:rsidRDefault="008D4C79" w:rsidP="008D4C79">
            <w:pPr>
              <w:pStyle w:val="ListParagraph"/>
            </w:pPr>
            <w:r>
              <w:t xml:space="preserve">Claudia Braude questions MW’s reference to the social development’s officer’s success rate in Simon’s Town prior to her employment at MID and how this will reflect or relate to Muizenberg. MW referred to sustainable service delivery (referrals, follow-ups, job creation opportunities, etc.) as </w:t>
            </w:r>
            <w:r>
              <w:lastRenderedPageBreak/>
              <w:t>oppose to a half-day a week service – unable to verify how this change will impact on Muizenberg as it is going from a half-day a week service to a five day a week focus on social development.  Won’t know the impact without implementing.</w:t>
            </w:r>
          </w:p>
          <w:p w:rsidR="008D4C79" w:rsidRDefault="008D4C79" w:rsidP="008D4C79">
            <w:pPr>
              <w:pStyle w:val="ListParagraph"/>
            </w:pPr>
          </w:p>
          <w:p w:rsidR="008D4C79" w:rsidRDefault="008D4C79" w:rsidP="008D4C79">
            <w:pPr>
              <w:pStyle w:val="ListParagraph"/>
            </w:pPr>
            <w:r>
              <w:t>Johan Lotter further added that with reference to social development, the decisions made were made in the best interest of the MID.</w:t>
            </w:r>
          </w:p>
          <w:p w:rsidR="008D4C79" w:rsidRDefault="008D4C79" w:rsidP="008D4C79">
            <w:pPr>
              <w:pStyle w:val="ListParagraph"/>
            </w:pPr>
          </w:p>
          <w:p w:rsidR="008D4C79" w:rsidRDefault="008D4C79" w:rsidP="008D4C79">
            <w:pPr>
              <w:pStyle w:val="ListParagraph"/>
            </w:pPr>
            <w:r>
              <w:t>Claudia Braude also queried whether MID has insurance in place for the social development officer. MW confirmed that the insurance is in place for staff employed by MID.</w:t>
            </w:r>
          </w:p>
          <w:p w:rsidR="008D4C79" w:rsidRDefault="008D4C79" w:rsidP="008D4C79">
            <w:pPr>
              <w:pStyle w:val="ListParagraph"/>
            </w:pPr>
          </w:p>
          <w:p w:rsidR="008D4C79" w:rsidRDefault="008D4C79" w:rsidP="008D4C79">
            <w:pPr>
              <w:pStyle w:val="ListParagraph"/>
              <w:numPr>
                <w:ilvl w:val="0"/>
                <w:numId w:val="28"/>
              </w:numPr>
            </w:pPr>
            <w:r>
              <w:t xml:space="preserve">Steven Frankal mentioned that additional employees means an added responsibility on Directors of the company in terms of HR.  MW mentioned that the Manager has taken on this function with the support of relevant portfolios and have clear employment contracts and disciplinary codes in place. </w:t>
            </w:r>
          </w:p>
          <w:p w:rsidR="008D4C79" w:rsidRDefault="008D4C79" w:rsidP="008D4C79">
            <w:pPr>
              <w:pStyle w:val="ListParagraph"/>
            </w:pPr>
          </w:p>
          <w:p w:rsidR="008D4C79" w:rsidRDefault="008D4C79" w:rsidP="008D4C79">
            <w:pPr>
              <w:pStyle w:val="ListParagraph"/>
            </w:pPr>
            <w:r>
              <w:t>CP added, that employing staff within these two specific core business services i.e. cleaning and social development, allows for sustainable service delivery.</w:t>
            </w:r>
          </w:p>
          <w:p w:rsidR="00726F6E" w:rsidRDefault="00726F6E" w:rsidP="008D4C79">
            <w:pPr>
              <w:pStyle w:val="ListParagraph"/>
            </w:pPr>
          </w:p>
          <w:p w:rsidR="008D4C79" w:rsidRDefault="00726F6E" w:rsidP="008D4C79">
            <w:pPr>
              <w:pStyle w:val="ListParagraph"/>
              <w:numPr>
                <w:ilvl w:val="0"/>
                <w:numId w:val="28"/>
              </w:numPr>
            </w:pPr>
            <w:r>
              <w:t>Truida Prekel queried the allocation for cameras, and MW confirmed that this allocation was in support of the Ward 64 control room.  JL further confirmed that the unspent allocation in the 2017/18 year has been carried over into the current 2018/19 financial year.  The MID board have agreed to proceed with the implementation off LPR and overview cameras that will link up with the Ward 64 control room once it is ready.</w:t>
            </w:r>
          </w:p>
          <w:p w:rsidR="00726F6E" w:rsidRDefault="00726F6E" w:rsidP="00726F6E">
            <w:pPr>
              <w:pStyle w:val="ListParagraph"/>
            </w:pPr>
          </w:p>
          <w:p w:rsidR="00726F6E" w:rsidRDefault="00726F6E" w:rsidP="00A96BD3">
            <w:pPr>
              <w:pStyle w:val="ListParagraph"/>
            </w:pPr>
            <w:r>
              <w:t>Heide Goodman queried why the MID is not going ahead with camera installation independent of the Ward 64 control room. JL confirmed that this is exactly what the board has agreed to do and referred to his response to Truida Prekel’s query.</w:t>
            </w:r>
          </w:p>
          <w:p w:rsidR="00726F6E" w:rsidRPr="00737885" w:rsidRDefault="00726F6E" w:rsidP="00726F6E"/>
        </w:tc>
      </w:tr>
      <w:tr w:rsidR="0030127E" w:rsidRPr="00737885" w:rsidTr="00511D9A">
        <w:trPr>
          <w:trHeight w:val="658"/>
        </w:trPr>
        <w:tc>
          <w:tcPr>
            <w:tcW w:w="572" w:type="dxa"/>
          </w:tcPr>
          <w:p w:rsidR="0030127E" w:rsidRDefault="0030127E" w:rsidP="00E22792">
            <w:pPr>
              <w:jc w:val="both"/>
              <w:rPr>
                <w:b/>
              </w:rPr>
            </w:pPr>
            <w:r>
              <w:rPr>
                <w:b/>
              </w:rPr>
              <w:lastRenderedPageBreak/>
              <w:t>7.1</w:t>
            </w:r>
          </w:p>
        </w:tc>
        <w:tc>
          <w:tcPr>
            <w:tcW w:w="2860" w:type="dxa"/>
          </w:tcPr>
          <w:p w:rsidR="0030127E" w:rsidRDefault="0030127E" w:rsidP="00E22792">
            <w:pPr>
              <w:rPr>
                <w:b/>
                <w:bCs/>
              </w:rPr>
            </w:pPr>
            <w:r>
              <w:rPr>
                <w:b/>
                <w:bCs/>
              </w:rPr>
              <w:t>Approval of Surplus Funds 2019-20</w:t>
            </w:r>
          </w:p>
        </w:tc>
        <w:tc>
          <w:tcPr>
            <w:tcW w:w="6095" w:type="dxa"/>
          </w:tcPr>
          <w:p w:rsidR="0030127E" w:rsidRPr="00737885" w:rsidRDefault="000F7B28" w:rsidP="00A64128">
            <w:r>
              <w:t xml:space="preserve">The proposed surplus funds budget were approved.  </w:t>
            </w:r>
            <w:r w:rsidRPr="000F7B28">
              <w:rPr>
                <w:b/>
              </w:rPr>
              <w:t>Proposed by MC and seconded by Lisa Mitford.</w:t>
            </w:r>
          </w:p>
        </w:tc>
      </w:tr>
      <w:tr w:rsidR="00511D9A" w:rsidRPr="00737885" w:rsidTr="00511D9A">
        <w:trPr>
          <w:trHeight w:val="658"/>
        </w:trPr>
        <w:tc>
          <w:tcPr>
            <w:tcW w:w="572" w:type="dxa"/>
          </w:tcPr>
          <w:p w:rsidR="00511D9A" w:rsidRDefault="00511D9A" w:rsidP="00E22792">
            <w:pPr>
              <w:jc w:val="both"/>
              <w:rPr>
                <w:b/>
              </w:rPr>
            </w:pPr>
            <w:r>
              <w:rPr>
                <w:b/>
              </w:rPr>
              <w:t>8.</w:t>
            </w:r>
          </w:p>
        </w:tc>
        <w:tc>
          <w:tcPr>
            <w:tcW w:w="2860" w:type="dxa"/>
          </w:tcPr>
          <w:p w:rsidR="00511D9A" w:rsidRPr="00737885" w:rsidRDefault="0030127E" w:rsidP="00E22792">
            <w:pPr>
              <w:rPr>
                <w:b/>
                <w:bCs/>
              </w:rPr>
            </w:pPr>
            <w:r>
              <w:rPr>
                <w:b/>
                <w:bCs/>
              </w:rPr>
              <w:t>Approval of Implementation Plan 2019-20</w:t>
            </w:r>
          </w:p>
        </w:tc>
        <w:tc>
          <w:tcPr>
            <w:tcW w:w="6095" w:type="dxa"/>
          </w:tcPr>
          <w:p w:rsidR="00511D9A" w:rsidRPr="00737885" w:rsidRDefault="000F7B28" w:rsidP="00B26B28">
            <w:r>
              <w:t xml:space="preserve">The proposed implementation plan were approved.  </w:t>
            </w:r>
            <w:r w:rsidRPr="000F7B28">
              <w:rPr>
                <w:b/>
              </w:rPr>
              <w:t>Proposed by Peter Dugmore and seconded by Johan Lotter</w:t>
            </w:r>
            <w:r>
              <w:t>.</w:t>
            </w:r>
          </w:p>
        </w:tc>
      </w:tr>
      <w:tr w:rsidR="00511D9A" w:rsidRPr="00737885" w:rsidTr="00511D9A">
        <w:trPr>
          <w:trHeight w:val="658"/>
        </w:trPr>
        <w:tc>
          <w:tcPr>
            <w:tcW w:w="572" w:type="dxa"/>
          </w:tcPr>
          <w:p w:rsidR="00511D9A" w:rsidRDefault="00511D9A" w:rsidP="00E22792">
            <w:pPr>
              <w:jc w:val="both"/>
              <w:rPr>
                <w:b/>
              </w:rPr>
            </w:pPr>
            <w:r>
              <w:rPr>
                <w:b/>
              </w:rPr>
              <w:t>9.</w:t>
            </w:r>
          </w:p>
        </w:tc>
        <w:tc>
          <w:tcPr>
            <w:tcW w:w="2860" w:type="dxa"/>
          </w:tcPr>
          <w:p w:rsidR="00511D9A" w:rsidRPr="00737885" w:rsidRDefault="0030127E" w:rsidP="00E22792">
            <w:pPr>
              <w:rPr>
                <w:b/>
                <w:bCs/>
              </w:rPr>
            </w:pPr>
            <w:r>
              <w:rPr>
                <w:b/>
                <w:bCs/>
              </w:rPr>
              <w:t>Appointment of Auditors</w:t>
            </w:r>
          </w:p>
        </w:tc>
        <w:tc>
          <w:tcPr>
            <w:tcW w:w="6095" w:type="dxa"/>
          </w:tcPr>
          <w:p w:rsidR="00511D9A" w:rsidRDefault="0030127E" w:rsidP="00B26B28">
            <w:r>
              <w:t>MW confirmed that Low &amp; Schreiber Accountants have made themselves available to stand as the company auditors again.  Peter Dugmore queried the cost effectiveness of the auditor. Both CP and MW confirmed that their services are excellent and costing within the MID budget.</w:t>
            </w:r>
          </w:p>
          <w:p w:rsidR="0030127E" w:rsidRDefault="0030127E" w:rsidP="00B26B28"/>
          <w:p w:rsidR="0030127E" w:rsidRPr="00737885" w:rsidRDefault="0030127E" w:rsidP="00B26B28">
            <w:r>
              <w:t xml:space="preserve">Approved by the membership. </w:t>
            </w:r>
            <w:r w:rsidRPr="00C8665E">
              <w:rPr>
                <w:b/>
              </w:rPr>
              <w:t>Proposed by Kevin Rack and Peter Dugmore.</w:t>
            </w:r>
          </w:p>
        </w:tc>
      </w:tr>
      <w:tr w:rsidR="00511D9A" w:rsidRPr="00737885" w:rsidTr="00511D9A">
        <w:trPr>
          <w:trHeight w:val="658"/>
        </w:trPr>
        <w:tc>
          <w:tcPr>
            <w:tcW w:w="572" w:type="dxa"/>
          </w:tcPr>
          <w:p w:rsidR="00511D9A" w:rsidRDefault="00511D9A" w:rsidP="00E22792">
            <w:pPr>
              <w:jc w:val="both"/>
              <w:rPr>
                <w:b/>
              </w:rPr>
            </w:pPr>
            <w:r>
              <w:rPr>
                <w:b/>
              </w:rPr>
              <w:t>11.</w:t>
            </w:r>
          </w:p>
        </w:tc>
        <w:tc>
          <w:tcPr>
            <w:tcW w:w="2860" w:type="dxa"/>
          </w:tcPr>
          <w:p w:rsidR="00511D9A" w:rsidRPr="00737885" w:rsidRDefault="0030127E" w:rsidP="00E22792">
            <w:pPr>
              <w:rPr>
                <w:b/>
                <w:bCs/>
              </w:rPr>
            </w:pPr>
            <w:r>
              <w:rPr>
                <w:b/>
                <w:bCs/>
              </w:rPr>
              <w:t>Confirmation of Company Secretary</w:t>
            </w:r>
          </w:p>
        </w:tc>
        <w:tc>
          <w:tcPr>
            <w:tcW w:w="6095" w:type="dxa"/>
          </w:tcPr>
          <w:p w:rsidR="00511D9A" w:rsidRPr="00737885" w:rsidRDefault="000F7B28" w:rsidP="00B26B28">
            <w:r>
              <w:t>The membership agreed that the board appoint the company secretary at the first board meeting.</w:t>
            </w:r>
          </w:p>
        </w:tc>
      </w:tr>
      <w:tr w:rsidR="00511D9A" w:rsidRPr="00737885" w:rsidTr="00511D9A">
        <w:trPr>
          <w:trHeight w:val="658"/>
        </w:trPr>
        <w:tc>
          <w:tcPr>
            <w:tcW w:w="572" w:type="dxa"/>
          </w:tcPr>
          <w:p w:rsidR="00511D9A" w:rsidRDefault="00511D9A" w:rsidP="00E22792">
            <w:pPr>
              <w:jc w:val="both"/>
              <w:rPr>
                <w:b/>
              </w:rPr>
            </w:pPr>
            <w:r>
              <w:rPr>
                <w:b/>
              </w:rPr>
              <w:t>12.</w:t>
            </w:r>
          </w:p>
        </w:tc>
        <w:tc>
          <w:tcPr>
            <w:tcW w:w="2860" w:type="dxa"/>
          </w:tcPr>
          <w:p w:rsidR="00511D9A" w:rsidRPr="00737885" w:rsidRDefault="0030127E" w:rsidP="00E22792">
            <w:pPr>
              <w:rPr>
                <w:b/>
                <w:bCs/>
              </w:rPr>
            </w:pPr>
            <w:r>
              <w:rPr>
                <w:b/>
                <w:bCs/>
              </w:rPr>
              <w:t>Election of Board Members</w:t>
            </w:r>
          </w:p>
        </w:tc>
        <w:tc>
          <w:tcPr>
            <w:tcW w:w="6095" w:type="dxa"/>
          </w:tcPr>
          <w:p w:rsidR="00511D9A" w:rsidRDefault="00054227" w:rsidP="00B26B28">
            <w:r>
              <w:t>MW confirmed that the entire board is stepping down, upon which Peter Dugmore commented that the board has been the best, doing what no other board have done. He made examples of railway and beach clean-ups and the hands-on approach to assisting homeless people. He highly commended the board, and this was echoed by John Cartwright and Inez – noting how all volunteer Directors have excelled and whomever takes on these roles will have a lot to learn.</w:t>
            </w:r>
          </w:p>
          <w:p w:rsidR="00054227" w:rsidRDefault="00054227" w:rsidP="00B26B28"/>
          <w:p w:rsidR="00971C70" w:rsidRDefault="00054227" w:rsidP="00B26B28">
            <w:r>
              <w:t>MW went into detail about the various hands-on activities of board membe</w:t>
            </w:r>
            <w:r w:rsidR="00A96BD3">
              <w:t>rs. ZD and KR’s resignations letters were read out.</w:t>
            </w:r>
            <w:r w:rsidR="00D06360">
              <w:t xml:space="preserve"> ZD mentioned that it was an absolute priviledge serving on the MID management team and is saddened to be standing down as a result of harassment from on individual and the lack of support from the City CID Branch. </w:t>
            </w:r>
            <w:r w:rsidR="00D06360">
              <w:t>MW also noted that the City had referred to the board as immature in their manner of dealing with the unpleasant nature of recent harassment.</w:t>
            </w:r>
          </w:p>
          <w:p w:rsidR="00A96BD3" w:rsidRDefault="00A96BD3" w:rsidP="00B26B28"/>
          <w:p w:rsidR="00971C70" w:rsidRDefault="00D06360" w:rsidP="00B26B28">
            <w:r>
              <w:t xml:space="preserve">MW mentioned that she has and is serving on a number of number of boards, of which the MID is the most stressful and demanding due to the nature of the organization and the expectations, yet the team has remained committed in their service. </w:t>
            </w:r>
          </w:p>
          <w:p w:rsidR="00D06360" w:rsidRDefault="00D06360" w:rsidP="00B26B28"/>
          <w:p w:rsidR="00D06360" w:rsidRDefault="00D06360" w:rsidP="00B26B28">
            <w:r>
              <w:t xml:space="preserve">Terry Bell queried whether the board would reconsider. </w:t>
            </w:r>
          </w:p>
          <w:p w:rsidR="00D06360" w:rsidRDefault="00D06360" w:rsidP="00B26B28"/>
          <w:p w:rsidR="00D06360" w:rsidRDefault="00D06360" w:rsidP="00B26B28">
            <w:r>
              <w:t>MC identified herself as the youngest board member who is saddened by the recent harassment that has pushed her to also step down.</w:t>
            </w:r>
          </w:p>
          <w:p w:rsidR="00D06360" w:rsidRDefault="00D06360" w:rsidP="00B26B28"/>
          <w:p w:rsidR="00D06360" w:rsidRDefault="00D06360" w:rsidP="00B26B28">
            <w:r>
              <w:t>Peter Dugmore asked if Council could provide practical examples in how they can assist the board.</w:t>
            </w:r>
          </w:p>
          <w:p w:rsidR="00D06360" w:rsidRDefault="00D06360" w:rsidP="00B26B28"/>
          <w:p w:rsidR="00D06360" w:rsidRDefault="00D06360" w:rsidP="00B26B28">
            <w:r>
              <w:t>Claudia Braude also addressed the meeting confirming that she is the one being referred to as harassing the board and the reason for them stepping down.  She further noted that the statements made were defamatory and requested copies of the resignations for ZD and KR.</w:t>
            </w:r>
          </w:p>
          <w:p w:rsidR="00D06360" w:rsidRDefault="00D06360" w:rsidP="00B26B28"/>
          <w:p w:rsidR="00D06360" w:rsidRDefault="00D06360" w:rsidP="00B26B28">
            <w:r>
              <w:t>MW requested that Claudia Braude respect the feelings of the board, especially with the City not supporting the board and that the board could no longer satisfy or meet with the expectations of Claudia Braude.</w:t>
            </w:r>
          </w:p>
          <w:p w:rsidR="00D06360" w:rsidRDefault="00D06360" w:rsidP="00B26B28"/>
          <w:p w:rsidR="00D06360" w:rsidRDefault="00D06360" w:rsidP="00B26B28">
            <w:r>
              <w:t>MLRA Chair, Catherine mentioned that she was sad to see an entire board step down due to not being able to come to a resolution.</w:t>
            </w:r>
          </w:p>
          <w:p w:rsidR="00D06360" w:rsidRDefault="00D06360" w:rsidP="00B26B28"/>
          <w:p w:rsidR="00D06360" w:rsidRDefault="00D06360" w:rsidP="00B26B28">
            <w:r>
              <w:t>Steven Frankal mentioned that whilst there are glowing reports on the entire board, he is surprised that an entire board would step down due to the comments of one individual. He queried whether the reason is not the lack of service delivery from the City? He identified that his reason for making himself available to stand on the board is to drive service delivery from the City as a commercial representative and one person should not be allowed to let this board step down.</w:t>
            </w:r>
          </w:p>
          <w:p w:rsidR="00D06360" w:rsidRDefault="00D06360" w:rsidP="00B26B28"/>
          <w:p w:rsidR="00D06360" w:rsidRDefault="00D06360" w:rsidP="00B26B28">
            <w:r>
              <w:t>JL referred to the reality of waking up every day, recently, to receive emails of complaints and when assistance is asked from the City CID Branch and the Ward Councilor none is forthcoming.</w:t>
            </w:r>
          </w:p>
          <w:p w:rsidR="00D06360" w:rsidRDefault="00D06360" w:rsidP="00B26B28"/>
          <w:p w:rsidR="00D06360" w:rsidRDefault="00D06360" w:rsidP="00B26B28">
            <w:r>
              <w:t>MW mentioned that the constant negativity that the board has to deal with is tiring. She made an example of being told, at this AGM, that she should be ashamed of herself in the way Muizenberg has gone down.</w:t>
            </w:r>
          </w:p>
          <w:p w:rsidR="00D06360" w:rsidRDefault="00D06360" w:rsidP="00B26B28"/>
          <w:p w:rsidR="00D06360" w:rsidRDefault="00D06360" w:rsidP="00B26B28">
            <w:r>
              <w:lastRenderedPageBreak/>
              <w:t xml:space="preserve">WT introduced himself and said that he can no longer continue to stand-by and read emails about by-laws enforcement and human excrement. It is tiring, especially when considering that he is a volunteer, to the extent where he has lost income in the many hours pursued to support law enforcement in their efforts and having completed the auxiliary law enforcement course.  Then to be harassed about poop while there are more pressing matters that requires attention, etc.  He however confirmed that he will continue with his auxiliary law enforcement services to the community, but not on the MID.  </w:t>
            </w:r>
          </w:p>
          <w:p w:rsidR="00D06360" w:rsidRDefault="00D06360" w:rsidP="00B26B28"/>
          <w:p w:rsidR="00D06360" w:rsidRDefault="00D06360" w:rsidP="00B26B28">
            <w:r>
              <w:t>Truida Prekel mentioned that there are real problems in Muizenberg that can be solved through collaboration and treating people with respect.  Need to establish the rules of engagement and she referred to Claudia Braude’s style of engagement which she has experienced herself and the only way to continue is to treat people with respect.  She mentioned that MW has given more to the community of Muizenberg than anyone else she knows.</w:t>
            </w:r>
          </w:p>
          <w:p w:rsidR="00D06360" w:rsidRDefault="00D06360" w:rsidP="00B26B28"/>
          <w:p w:rsidR="00D06360" w:rsidRDefault="00D06360" w:rsidP="00B26B28">
            <w:r>
              <w:t>Claudia Braude spoke up and said that she does not believe that she’s treated the board with disrespect and have consistently engaged on issues of homelessness in Atlantic Road. She referred to her level of investment, and how Atlantic Road issues is a threat to livelihoods and safety. She further stated that she does not accept responsibility for the resignation of the board, she has continually hit a brick wall with the board in trying to address these issues.</w:t>
            </w:r>
          </w:p>
          <w:p w:rsidR="00D06360" w:rsidRDefault="00D06360" w:rsidP="00B26B28"/>
          <w:p w:rsidR="00D06360" w:rsidRDefault="00D06360" w:rsidP="00B26B28">
            <w:r>
              <w:t>MW noted that the issues that Clauda Braude has raised are the very same issues that many boards have responded to since she joined the board in 2013. The issues raised are issues that specific City departments need to deal with.</w:t>
            </w:r>
          </w:p>
          <w:p w:rsidR="00D06360" w:rsidRDefault="00D06360" w:rsidP="00B26B28"/>
          <w:p w:rsidR="00D06360" w:rsidRDefault="00D06360" w:rsidP="00B26B28">
            <w:r>
              <w:t>Eddie Scott introduced himself, City CID Branch, responsible for the establishment, on-going functioning and compliance of City Improvement Districts. He mentioned the following:</w:t>
            </w:r>
          </w:p>
          <w:p w:rsidR="00D06360" w:rsidRDefault="00D06360" w:rsidP="00B26B28"/>
          <w:p w:rsidR="00D06360" w:rsidRDefault="00D06360" w:rsidP="00D06360">
            <w:pPr>
              <w:pStyle w:val="ListParagraph"/>
              <w:numPr>
                <w:ilvl w:val="0"/>
                <w:numId w:val="28"/>
              </w:numPr>
            </w:pPr>
            <w:r>
              <w:t>Facilitates inter-collaboration between CIDs and City Departments.</w:t>
            </w:r>
          </w:p>
          <w:p w:rsidR="00D06360" w:rsidRDefault="00D06360" w:rsidP="00D06360">
            <w:pPr>
              <w:pStyle w:val="ListParagraph"/>
              <w:numPr>
                <w:ilvl w:val="0"/>
                <w:numId w:val="28"/>
              </w:numPr>
            </w:pPr>
            <w:r>
              <w:lastRenderedPageBreak/>
              <w:t xml:space="preserve">The City does support the CID even though it’s been noted that the City does not support the CID in the last ten days. </w:t>
            </w:r>
          </w:p>
          <w:p w:rsidR="00D06360" w:rsidRDefault="00D06360" w:rsidP="00D06360">
            <w:pPr>
              <w:pStyle w:val="ListParagraph"/>
              <w:numPr>
                <w:ilvl w:val="0"/>
                <w:numId w:val="28"/>
              </w:numPr>
            </w:pPr>
            <w:r>
              <w:t>There is a misunderstanding of what the CIDs are doing and this has now resulted in other CIDs being queried on their services.</w:t>
            </w:r>
          </w:p>
          <w:p w:rsidR="00D06360" w:rsidRDefault="00D06360" w:rsidP="00D06360">
            <w:pPr>
              <w:pStyle w:val="ListParagraph"/>
              <w:numPr>
                <w:ilvl w:val="0"/>
                <w:numId w:val="28"/>
              </w:numPr>
            </w:pPr>
            <w:r>
              <w:t>Will address the MID board at a special meeting to discuss the CID model. He’s had dealings with Claudia Braude on issues in the past and happy to also meet with members as part of the meeting.</w:t>
            </w:r>
          </w:p>
          <w:p w:rsidR="00D06360" w:rsidRDefault="00D06360" w:rsidP="00D06360">
            <w:pPr>
              <w:pStyle w:val="ListParagraph"/>
              <w:numPr>
                <w:ilvl w:val="0"/>
                <w:numId w:val="28"/>
              </w:numPr>
            </w:pPr>
            <w:r>
              <w:t>The City CID Branch purely facilitates. CIDs does not enforce by-laws, but can draw attention to certain things. Stated that everyone must do their bid as CIDs, like the MID is not there to be at everyone’s beck and call as this is not the CIDs role alone.</w:t>
            </w:r>
          </w:p>
          <w:p w:rsidR="00D06360" w:rsidRDefault="00D06360" w:rsidP="00D06360">
            <w:pPr>
              <w:pStyle w:val="ListParagraph"/>
              <w:numPr>
                <w:ilvl w:val="0"/>
                <w:numId w:val="28"/>
              </w:numPr>
            </w:pPr>
            <w:r>
              <w:t>The MID has been very successful and he’s had four experiences where an entire boar has moved out and this is not unique.</w:t>
            </w:r>
          </w:p>
          <w:p w:rsidR="00D06360" w:rsidRDefault="00D06360" w:rsidP="00D06360">
            <w:pPr>
              <w:pStyle w:val="ListParagraph"/>
              <w:numPr>
                <w:ilvl w:val="0"/>
                <w:numId w:val="28"/>
              </w:numPr>
            </w:pPr>
            <w:r>
              <w:t>Volunteering is a thankless task for those serving on CID boards. Paying a CID levy does not mean that the community can just dump everything on the CID.</w:t>
            </w:r>
          </w:p>
          <w:p w:rsidR="00D06360" w:rsidRDefault="00D06360" w:rsidP="00D06360">
            <w:pPr>
              <w:pStyle w:val="ListParagraph"/>
              <w:numPr>
                <w:ilvl w:val="0"/>
                <w:numId w:val="28"/>
              </w:numPr>
            </w:pPr>
            <w:r>
              <w:t>The CIDs areas of responsibility is public safety cleaning (grime), environment and social development. The social development has grown significantly due to changes in society.  Homelessness has grown astronomically and the City has a huge deficit – only one safe space. Shelters are full and MID is not getting the support form the City. Change takes time, and MID has recently gone from part-time to full time focus on this area.</w:t>
            </w:r>
          </w:p>
          <w:p w:rsidR="00D06360" w:rsidRDefault="00D06360" w:rsidP="00D06360">
            <w:pPr>
              <w:pStyle w:val="ListParagraph"/>
              <w:numPr>
                <w:ilvl w:val="0"/>
                <w:numId w:val="28"/>
              </w:numPr>
            </w:pPr>
            <w:r>
              <w:t>The MID is highly rated in their implementation, structure and governance. They are compliant and delivers commendable service.</w:t>
            </w:r>
          </w:p>
          <w:p w:rsidR="00D06360" w:rsidRDefault="00D06360" w:rsidP="00D06360"/>
          <w:p w:rsidR="00D06360" w:rsidRDefault="00D06360" w:rsidP="00D06360">
            <w:r>
              <w:t>CP referred to the unrealistic expectations that people have of the MID, and hold the MID accountable for City’s lack of service delivery which is the crux of the matter.</w:t>
            </w:r>
          </w:p>
          <w:p w:rsidR="00D06360" w:rsidRDefault="00D06360" w:rsidP="00D06360"/>
          <w:p w:rsidR="00D06360" w:rsidRDefault="00D06360" w:rsidP="00D06360">
            <w:r>
              <w:t>JL referred to the Ward Councilor often not being available to attend board meetings.  Eddie Scott mentioned that he can’t speak for politicians who don’t attend meetings.</w:t>
            </w:r>
          </w:p>
          <w:p w:rsidR="00D06360" w:rsidRDefault="00D06360" w:rsidP="00D06360"/>
          <w:p w:rsidR="00D06360" w:rsidRDefault="00D06360" w:rsidP="00D06360">
            <w:r>
              <w:lastRenderedPageBreak/>
              <w:t>Heide Goodman mentioned that the MID can engage more with the public, referred to the website not being updated enough.</w:t>
            </w:r>
          </w:p>
          <w:p w:rsidR="00054227" w:rsidRDefault="00054227" w:rsidP="00B26B28"/>
          <w:p w:rsidR="00D06360" w:rsidRDefault="00D06360" w:rsidP="00B26B28">
            <w:r>
              <w:t>Steven Frankal</w:t>
            </w:r>
            <w:r>
              <w:t xml:space="preserve"> asked to reconvene the meeting.</w:t>
            </w:r>
            <w:r>
              <w:t xml:space="preserve"> </w:t>
            </w:r>
          </w:p>
          <w:p w:rsidR="00D06360" w:rsidRDefault="00D06360" w:rsidP="00B26B28"/>
          <w:p w:rsidR="00D06360" w:rsidRDefault="00D06360" w:rsidP="00B26B28">
            <w:r>
              <w:t>Peter Dugmore</w:t>
            </w:r>
            <w:bookmarkStart w:id="0" w:name="_GoBack"/>
            <w:bookmarkEnd w:id="0"/>
            <w:r>
              <w:t xml:space="preserve"> proposed that the meeting be reconvened.</w:t>
            </w:r>
          </w:p>
          <w:p w:rsidR="00D06360" w:rsidRDefault="00D06360" w:rsidP="00B26B28"/>
          <w:p w:rsidR="00D06360" w:rsidRDefault="00D06360" w:rsidP="00B26B28">
            <w:r>
              <w:t>Note: during this time most of those in attendance had already left the meeting, and all existing MID directors, with the exception of ZD and KR agreed to remain on the board until the elections could be concluded.</w:t>
            </w:r>
          </w:p>
          <w:p w:rsidR="00D06360" w:rsidRDefault="00D06360" w:rsidP="00B26B28"/>
          <w:p w:rsidR="00D06360" w:rsidRDefault="00D06360" w:rsidP="00B26B28">
            <w:r>
              <w:t>The meeting was adjourned at 19:45 and CP agreed to follow up with Runan Rossouw, City CID Branch, on the way forward with reconvening the AGM to finalize the election of the board.</w:t>
            </w:r>
          </w:p>
          <w:p w:rsidR="00054227" w:rsidRPr="00737885" w:rsidRDefault="00054227" w:rsidP="00B26B28"/>
        </w:tc>
      </w:tr>
      <w:tr w:rsidR="00511D9A" w:rsidRPr="00737885" w:rsidTr="00511D9A">
        <w:trPr>
          <w:trHeight w:val="658"/>
        </w:trPr>
        <w:tc>
          <w:tcPr>
            <w:tcW w:w="572" w:type="dxa"/>
          </w:tcPr>
          <w:p w:rsidR="00511D9A" w:rsidRDefault="00511D9A" w:rsidP="00E22792">
            <w:pPr>
              <w:jc w:val="both"/>
              <w:rPr>
                <w:b/>
              </w:rPr>
            </w:pPr>
            <w:r>
              <w:rPr>
                <w:b/>
              </w:rPr>
              <w:lastRenderedPageBreak/>
              <w:t>13.</w:t>
            </w:r>
          </w:p>
        </w:tc>
        <w:tc>
          <w:tcPr>
            <w:tcW w:w="2860" w:type="dxa"/>
          </w:tcPr>
          <w:p w:rsidR="00511D9A" w:rsidRPr="00737885" w:rsidRDefault="0030127E" w:rsidP="00E22792">
            <w:pPr>
              <w:rPr>
                <w:b/>
                <w:bCs/>
              </w:rPr>
            </w:pPr>
            <w:r>
              <w:rPr>
                <w:b/>
                <w:bCs/>
              </w:rPr>
              <w:t>General / Q &amp; A</w:t>
            </w:r>
          </w:p>
        </w:tc>
        <w:tc>
          <w:tcPr>
            <w:tcW w:w="6095" w:type="dxa"/>
          </w:tcPr>
          <w:p w:rsidR="00511D9A" w:rsidRPr="00737885" w:rsidRDefault="00511D9A" w:rsidP="00B26B28"/>
        </w:tc>
      </w:tr>
      <w:tr w:rsidR="00511D9A" w:rsidRPr="00737885" w:rsidTr="00511D9A">
        <w:trPr>
          <w:trHeight w:val="658"/>
        </w:trPr>
        <w:tc>
          <w:tcPr>
            <w:tcW w:w="572" w:type="dxa"/>
          </w:tcPr>
          <w:p w:rsidR="00511D9A" w:rsidRDefault="00511D9A" w:rsidP="00E22792">
            <w:pPr>
              <w:jc w:val="both"/>
              <w:rPr>
                <w:b/>
              </w:rPr>
            </w:pPr>
            <w:r>
              <w:rPr>
                <w:b/>
              </w:rPr>
              <w:t>14.</w:t>
            </w:r>
          </w:p>
        </w:tc>
        <w:tc>
          <w:tcPr>
            <w:tcW w:w="2860" w:type="dxa"/>
          </w:tcPr>
          <w:p w:rsidR="00511D9A" w:rsidRPr="00737885" w:rsidRDefault="0030127E" w:rsidP="00E22792">
            <w:pPr>
              <w:rPr>
                <w:b/>
                <w:bCs/>
              </w:rPr>
            </w:pPr>
            <w:r>
              <w:rPr>
                <w:b/>
                <w:bCs/>
              </w:rPr>
              <w:t>Adjournment</w:t>
            </w:r>
          </w:p>
        </w:tc>
        <w:tc>
          <w:tcPr>
            <w:tcW w:w="6095" w:type="dxa"/>
          </w:tcPr>
          <w:p w:rsidR="00511D9A" w:rsidRPr="00737885" w:rsidRDefault="0030127E" w:rsidP="00B26B28">
            <w:r>
              <w:t>The meeting was adjourned at 19:45 and confirmation of the reconvening of the AGM will be confirmed once the process and a date has been confirmed with the City.</w:t>
            </w:r>
          </w:p>
        </w:tc>
      </w:tr>
    </w:tbl>
    <w:p w:rsidR="00A35290" w:rsidRPr="00737885" w:rsidRDefault="00A35290" w:rsidP="0026405E">
      <w:pPr>
        <w:outlineLvl w:val="0"/>
        <w:rPr>
          <w:b/>
        </w:rPr>
      </w:pPr>
    </w:p>
    <w:sectPr w:rsidR="00A35290" w:rsidRPr="00737885" w:rsidSect="008D0327">
      <w:headerReference w:type="default" r:id="rId8"/>
      <w:footerReference w:type="default" r:id="rId9"/>
      <w:pgSz w:w="12240" w:h="15840"/>
      <w:pgMar w:top="1440" w:right="1797" w:bottom="1440" w:left="1797"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4E" w:rsidRDefault="00E7514E" w:rsidP="00556991">
      <w:r>
        <w:separator/>
      </w:r>
    </w:p>
  </w:endnote>
  <w:endnote w:type="continuationSeparator" w:id="0">
    <w:p w:rsidR="00E7514E" w:rsidRDefault="00E7514E" w:rsidP="0055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BB" w:rsidRPr="00515679" w:rsidRDefault="00EE03BB" w:rsidP="00556991">
    <w:pPr>
      <w:pStyle w:val="Footer"/>
      <w:pBdr>
        <w:top w:val="thinThickSmallGap" w:sz="24" w:space="1" w:color="622423"/>
      </w:pBdr>
      <w:tabs>
        <w:tab w:val="clear" w:pos="4680"/>
        <w:tab w:val="clear" w:pos="9360"/>
        <w:tab w:val="right" w:pos="8640"/>
      </w:tabs>
      <w:jc w:val="center"/>
      <w:rPr>
        <w:rFonts w:ascii="Cambria" w:hAnsi="Cambria"/>
        <w:sz w:val="20"/>
        <w:szCs w:val="20"/>
      </w:rPr>
    </w:pPr>
    <w:r w:rsidRPr="00515679">
      <w:rPr>
        <w:rFonts w:ascii="Cambria" w:hAnsi="Cambria"/>
        <w:sz w:val="20"/>
        <w:szCs w:val="20"/>
      </w:rPr>
      <w:t xml:space="preserve">Page </w:t>
    </w:r>
    <w:r w:rsidR="00565884" w:rsidRPr="00515679">
      <w:rPr>
        <w:rFonts w:ascii="Cambria" w:hAnsi="Cambria"/>
        <w:sz w:val="20"/>
        <w:szCs w:val="20"/>
      </w:rPr>
      <w:fldChar w:fldCharType="begin"/>
    </w:r>
    <w:r w:rsidRPr="00515679">
      <w:rPr>
        <w:rFonts w:ascii="Cambria" w:hAnsi="Cambria"/>
        <w:sz w:val="20"/>
        <w:szCs w:val="20"/>
      </w:rPr>
      <w:instrText xml:space="preserve"> PAGE </w:instrText>
    </w:r>
    <w:r w:rsidR="00565884" w:rsidRPr="00515679">
      <w:rPr>
        <w:rFonts w:ascii="Cambria" w:hAnsi="Cambria"/>
        <w:sz w:val="20"/>
        <w:szCs w:val="20"/>
      </w:rPr>
      <w:fldChar w:fldCharType="separate"/>
    </w:r>
    <w:r w:rsidR="00D06360">
      <w:rPr>
        <w:rFonts w:ascii="Cambria" w:hAnsi="Cambria"/>
        <w:noProof/>
        <w:sz w:val="20"/>
        <w:szCs w:val="20"/>
      </w:rPr>
      <w:t>1</w:t>
    </w:r>
    <w:r w:rsidR="00565884" w:rsidRPr="00515679">
      <w:rPr>
        <w:rFonts w:ascii="Cambria" w:hAnsi="Cambria"/>
        <w:sz w:val="20"/>
        <w:szCs w:val="20"/>
      </w:rPr>
      <w:fldChar w:fldCharType="end"/>
    </w:r>
    <w:r w:rsidRPr="00515679">
      <w:rPr>
        <w:rFonts w:ascii="Cambria" w:hAnsi="Cambria"/>
        <w:sz w:val="20"/>
        <w:szCs w:val="20"/>
      </w:rPr>
      <w:t xml:space="preserve"> of </w:t>
    </w:r>
    <w:r w:rsidR="00565884" w:rsidRPr="00515679">
      <w:rPr>
        <w:rFonts w:ascii="Cambria" w:hAnsi="Cambria"/>
        <w:sz w:val="20"/>
        <w:szCs w:val="20"/>
      </w:rPr>
      <w:fldChar w:fldCharType="begin"/>
    </w:r>
    <w:r w:rsidRPr="00515679">
      <w:rPr>
        <w:rFonts w:ascii="Cambria" w:hAnsi="Cambria"/>
        <w:sz w:val="20"/>
        <w:szCs w:val="20"/>
      </w:rPr>
      <w:instrText xml:space="preserve"> NUMPAGES </w:instrText>
    </w:r>
    <w:r w:rsidR="00565884" w:rsidRPr="00515679">
      <w:rPr>
        <w:rFonts w:ascii="Cambria" w:hAnsi="Cambria"/>
        <w:sz w:val="20"/>
        <w:szCs w:val="20"/>
      </w:rPr>
      <w:fldChar w:fldCharType="separate"/>
    </w:r>
    <w:r w:rsidR="00D06360">
      <w:rPr>
        <w:rFonts w:ascii="Cambria" w:hAnsi="Cambria"/>
        <w:noProof/>
        <w:sz w:val="20"/>
        <w:szCs w:val="20"/>
      </w:rPr>
      <w:t>2</w:t>
    </w:r>
    <w:r w:rsidR="00565884" w:rsidRPr="00515679">
      <w:rPr>
        <w:rFonts w:ascii="Cambria" w:hAnsi="Cambria"/>
        <w:sz w:val="20"/>
        <w:szCs w:val="20"/>
      </w:rPr>
      <w:fldChar w:fldCharType="end"/>
    </w:r>
  </w:p>
  <w:p w:rsidR="00EE03BB" w:rsidRDefault="00EE03BB" w:rsidP="0055699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4E" w:rsidRDefault="00E7514E" w:rsidP="00556991">
      <w:r>
        <w:separator/>
      </w:r>
    </w:p>
  </w:footnote>
  <w:footnote w:type="continuationSeparator" w:id="0">
    <w:p w:rsidR="00E7514E" w:rsidRDefault="00E7514E" w:rsidP="00556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BB" w:rsidRDefault="00EE03BB">
    <w:pPr>
      <w:pStyle w:val="Header"/>
    </w:pPr>
  </w:p>
  <w:p w:rsidR="00EE03BB" w:rsidRPr="00513DD7" w:rsidRDefault="00EE03BB" w:rsidP="00EA39BB">
    <w:pPr>
      <w:pStyle w:val="Header"/>
      <w:rPr>
        <w:b/>
      </w:rPr>
    </w:pPr>
    <w:r>
      <w:tab/>
    </w:r>
  </w:p>
  <w:p w:rsidR="00EE03BB" w:rsidRPr="004B2279" w:rsidRDefault="00EE03BB" w:rsidP="00556991">
    <w:pPr>
      <w:pStyle w:val="Header"/>
      <w:jc w:val="center"/>
      <w:rPr>
        <w:b/>
        <w:sz w:val="28"/>
        <w:szCs w:val="28"/>
        <w:lang w:val="en-ZA"/>
      </w:rPr>
    </w:pPr>
    <w:r w:rsidRPr="00E75B1D">
      <w:rPr>
        <w:b/>
        <w:sz w:val="28"/>
        <w:szCs w:val="28"/>
      </w:rPr>
      <w:t xml:space="preserve">MUIZENBERG </w:t>
    </w:r>
    <w:r>
      <w:rPr>
        <w:b/>
        <w:sz w:val="28"/>
        <w:szCs w:val="28"/>
      </w:rPr>
      <w:t>IMPROVEMENT DISTRICT</w:t>
    </w:r>
    <w:r w:rsidR="004B2279">
      <w:rPr>
        <w:b/>
        <w:sz w:val="28"/>
        <w:szCs w:val="28"/>
        <w:lang w:val="en-ZA"/>
      </w:rPr>
      <w:t xml:space="preserve"> NPC</w:t>
    </w:r>
  </w:p>
  <w:p w:rsidR="00EE03BB" w:rsidRPr="003E30E4" w:rsidRDefault="006C1F06" w:rsidP="005F3630">
    <w:pPr>
      <w:pStyle w:val="Header"/>
      <w:jc w:val="center"/>
      <w:rPr>
        <w:b/>
        <w:lang w:val="en-ZA"/>
      </w:rPr>
    </w:pPr>
    <w:r>
      <w:rPr>
        <w:b/>
      </w:rPr>
      <w:t xml:space="preserve">Draft </w:t>
    </w:r>
    <w:r w:rsidR="0008508D">
      <w:rPr>
        <w:b/>
      </w:rPr>
      <w:t>M</w:t>
    </w:r>
    <w:r w:rsidR="00EE03BB" w:rsidRPr="00E75B1D">
      <w:rPr>
        <w:b/>
      </w:rPr>
      <w:t xml:space="preserve">inutes of the </w:t>
    </w:r>
    <w:r w:rsidR="00511D9A">
      <w:rPr>
        <w:b/>
      </w:rPr>
      <w:t>Annual General M</w:t>
    </w:r>
    <w:r w:rsidR="00EE03BB">
      <w:rPr>
        <w:b/>
      </w:rPr>
      <w:t xml:space="preserve">eeting held on </w:t>
    </w:r>
    <w:r w:rsidR="00511D9A">
      <w:rPr>
        <w:b/>
      </w:rPr>
      <w:t>7 November</w:t>
    </w:r>
    <w:r w:rsidR="00934217">
      <w:rPr>
        <w:b/>
        <w:lang w:val="en-ZA"/>
      </w:rPr>
      <w:t xml:space="preserve"> </w:t>
    </w:r>
    <w:r w:rsidR="00C5623B">
      <w:rPr>
        <w:b/>
        <w:lang w:val="en-ZA"/>
      </w:rPr>
      <w:t>2018</w:t>
    </w:r>
  </w:p>
  <w:p w:rsidR="007C06F2" w:rsidRDefault="00EE03BB" w:rsidP="00015BF4">
    <w:pPr>
      <w:pStyle w:val="Header"/>
      <w:jc w:val="center"/>
      <w:rPr>
        <w:b/>
        <w:lang w:val="en-ZA"/>
      </w:rPr>
    </w:pPr>
    <w:r>
      <w:rPr>
        <w:b/>
        <w:lang w:val="en-ZA"/>
      </w:rPr>
      <w:t xml:space="preserve">at </w:t>
    </w:r>
    <w:r w:rsidR="00511D9A">
      <w:rPr>
        <w:b/>
        <w:lang w:val="en-ZA"/>
      </w:rPr>
      <w:t>18</w:t>
    </w:r>
    <w:r w:rsidR="00E018F6">
      <w:rPr>
        <w:b/>
        <w:lang w:val="en-ZA"/>
      </w:rPr>
      <w:t>:</w:t>
    </w:r>
    <w:r w:rsidR="00511D9A">
      <w:rPr>
        <w:b/>
        <w:lang w:val="en-ZA"/>
      </w:rPr>
      <w:t>0</w:t>
    </w:r>
    <w:r w:rsidR="00E018F6">
      <w:rPr>
        <w:b/>
        <w:lang w:val="en-ZA"/>
      </w:rPr>
      <w:t>0</w:t>
    </w:r>
    <w:r w:rsidR="00511D9A">
      <w:rPr>
        <w:b/>
        <w:lang w:val="en-ZA"/>
      </w:rPr>
      <w:t>, The Bowling Club, Main Road</w:t>
    </w:r>
    <w:r w:rsidR="00C5623B">
      <w:rPr>
        <w:b/>
        <w:lang w:val="en-ZA"/>
      </w:rPr>
      <w:t>,</w:t>
    </w:r>
    <w:r>
      <w:rPr>
        <w:b/>
        <w:lang w:val="en-ZA"/>
      </w:rPr>
      <w:t xml:space="preserve"> Muizenberg</w:t>
    </w:r>
  </w:p>
  <w:p w:rsidR="00EE03BB" w:rsidRPr="00515679" w:rsidRDefault="00EE03BB" w:rsidP="00556991">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C13"/>
    <w:multiLevelType w:val="hybridMultilevel"/>
    <w:tmpl w:val="BDA053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DC3028"/>
    <w:multiLevelType w:val="hybridMultilevel"/>
    <w:tmpl w:val="60889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D8043F"/>
    <w:multiLevelType w:val="hybridMultilevel"/>
    <w:tmpl w:val="3896414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A982279"/>
    <w:multiLevelType w:val="hybridMultilevel"/>
    <w:tmpl w:val="6180C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175700E"/>
    <w:multiLevelType w:val="hybridMultilevel"/>
    <w:tmpl w:val="3CDAE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189702D"/>
    <w:multiLevelType w:val="hybridMultilevel"/>
    <w:tmpl w:val="6AD856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30258FA"/>
    <w:multiLevelType w:val="hybridMultilevel"/>
    <w:tmpl w:val="5BAC2BE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B130F0"/>
    <w:multiLevelType w:val="hybridMultilevel"/>
    <w:tmpl w:val="5FD864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8937EA7"/>
    <w:multiLevelType w:val="hybridMultilevel"/>
    <w:tmpl w:val="85D0F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6664A41"/>
    <w:multiLevelType w:val="hybridMultilevel"/>
    <w:tmpl w:val="C60EB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8297012"/>
    <w:multiLevelType w:val="hybridMultilevel"/>
    <w:tmpl w:val="48788A22"/>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49F493B"/>
    <w:multiLevelType w:val="hybridMultilevel"/>
    <w:tmpl w:val="FCF6F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6CB20DC"/>
    <w:multiLevelType w:val="hybridMultilevel"/>
    <w:tmpl w:val="B0FC28C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BF7194C"/>
    <w:multiLevelType w:val="hybridMultilevel"/>
    <w:tmpl w:val="708AE6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CEC407C"/>
    <w:multiLevelType w:val="hybridMultilevel"/>
    <w:tmpl w:val="C804C8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F640484"/>
    <w:multiLevelType w:val="hybridMultilevel"/>
    <w:tmpl w:val="C46266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1796788"/>
    <w:multiLevelType w:val="hybridMultilevel"/>
    <w:tmpl w:val="95E62B0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15:restartNumberingAfterBreak="0">
    <w:nsid w:val="5785427B"/>
    <w:multiLevelType w:val="hybridMultilevel"/>
    <w:tmpl w:val="775A590C"/>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18" w15:restartNumberingAfterBreak="0">
    <w:nsid w:val="698D18EF"/>
    <w:multiLevelType w:val="hybridMultilevel"/>
    <w:tmpl w:val="7390E1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A714070"/>
    <w:multiLevelType w:val="hybridMultilevel"/>
    <w:tmpl w:val="95545E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0D85E4A"/>
    <w:multiLevelType w:val="hybridMultilevel"/>
    <w:tmpl w:val="3482B4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1441115"/>
    <w:multiLevelType w:val="hybridMultilevel"/>
    <w:tmpl w:val="2D9C05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14E1E96"/>
    <w:multiLevelType w:val="hybridMultilevel"/>
    <w:tmpl w:val="10083DF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1981ED1"/>
    <w:multiLevelType w:val="hybridMultilevel"/>
    <w:tmpl w:val="01509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2E805F8"/>
    <w:multiLevelType w:val="hybridMultilevel"/>
    <w:tmpl w:val="6C3004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7C210E9"/>
    <w:multiLevelType w:val="hybridMultilevel"/>
    <w:tmpl w:val="DE60A3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EB41BEF"/>
    <w:multiLevelType w:val="hybridMultilevel"/>
    <w:tmpl w:val="BCD00DC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8"/>
  </w:num>
  <w:num w:numId="2">
    <w:abstractNumId w:val="7"/>
  </w:num>
  <w:num w:numId="3">
    <w:abstractNumId w:val="1"/>
  </w:num>
  <w:num w:numId="4">
    <w:abstractNumId w:val="0"/>
  </w:num>
  <w:num w:numId="5">
    <w:abstractNumId w:val="13"/>
  </w:num>
  <w:num w:numId="6">
    <w:abstractNumId w:val="22"/>
  </w:num>
  <w:num w:numId="7">
    <w:abstractNumId w:val="10"/>
  </w:num>
  <w:num w:numId="8">
    <w:abstractNumId w:val="8"/>
  </w:num>
  <w:num w:numId="9">
    <w:abstractNumId w:val="23"/>
  </w:num>
  <w:num w:numId="10">
    <w:abstractNumId w:val="2"/>
  </w:num>
  <w:num w:numId="11">
    <w:abstractNumId w:val="14"/>
  </w:num>
  <w:num w:numId="12">
    <w:abstractNumId w:val="3"/>
  </w:num>
  <w:num w:numId="13">
    <w:abstractNumId w:val="20"/>
  </w:num>
  <w:num w:numId="14">
    <w:abstractNumId w:val="17"/>
  </w:num>
  <w:num w:numId="15">
    <w:abstractNumId w:val="5"/>
  </w:num>
  <w:num w:numId="16">
    <w:abstractNumId w:val="11"/>
  </w:num>
  <w:num w:numId="17">
    <w:abstractNumId w:val="4"/>
  </w:num>
  <w:num w:numId="18">
    <w:abstractNumId w:val="19"/>
  </w:num>
  <w:num w:numId="19">
    <w:abstractNumId w:val="9"/>
  </w:num>
  <w:num w:numId="20">
    <w:abstractNumId w:val="15"/>
  </w:num>
  <w:num w:numId="21">
    <w:abstractNumId w:val="12"/>
  </w:num>
  <w:num w:numId="22">
    <w:abstractNumId w:val="6"/>
  </w:num>
  <w:num w:numId="23">
    <w:abstractNumId w:val="21"/>
  </w:num>
  <w:num w:numId="24">
    <w:abstractNumId w:val="2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6"/>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3F"/>
    <w:rsid w:val="00000E2E"/>
    <w:rsid w:val="000024B3"/>
    <w:rsid w:val="00004BC4"/>
    <w:rsid w:val="00010C26"/>
    <w:rsid w:val="0001281E"/>
    <w:rsid w:val="000142A9"/>
    <w:rsid w:val="00015436"/>
    <w:rsid w:val="00015BF4"/>
    <w:rsid w:val="00016874"/>
    <w:rsid w:val="00017105"/>
    <w:rsid w:val="000221F2"/>
    <w:rsid w:val="000254BD"/>
    <w:rsid w:val="00025A0A"/>
    <w:rsid w:val="00030473"/>
    <w:rsid w:val="00031A97"/>
    <w:rsid w:val="000327BC"/>
    <w:rsid w:val="00032F31"/>
    <w:rsid w:val="0003340C"/>
    <w:rsid w:val="000351C9"/>
    <w:rsid w:val="000352AE"/>
    <w:rsid w:val="00035647"/>
    <w:rsid w:val="00041CC1"/>
    <w:rsid w:val="00042BDA"/>
    <w:rsid w:val="000430A2"/>
    <w:rsid w:val="0004344C"/>
    <w:rsid w:val="000437C5"/>
    <w:rsid w:val="00046856"/>
    <w:rsid w:val="00047EBB"/>
    <w:rsid w:val="000510A7"/>
    <w:rsid w:val="000538F2"/>
    <w:rsid w:val="00053ECC"/>
    <w:rsid w:val="000540F3"/>
    <w:rsid w:val="00054227"/>
    <w:rsid w:val="00054F45"/>
    <w:rsid w:val="0005645D"/>
    <w:rsid w:val="000568A7"/>
    <w:rsid w:val="00062330"/>
    <w:rsid w:val="00064727"/>
    <w:rsid w:val="00065C1E"/>
    <w:rsid w:val="00070E1E"/>
    <w:rsid w:val="00073D83"/>
    <w:rsid w:val="00074572"/>
    <w:rsid w:val="0007493E"/>
    <w:rsid w:val="00075E8E"/>
    <w:rsid w:val="000767CE"/>
    <w:rsid w:val="0008384A"/>
    <w:rsid w:val="00083A71"/>
    <w:rsid w:val="0008508D"/>
    <w:rsid w:val="00087046"/>
    <w:rsid w:val="00087567"/>
    <w:rsid w:val="00090A92"/>
    <w:rsid w:val="00091627"/>
    <w:rsid w:val="000919D3"/>
    <w:rsid w:val="00091A7A"/>
    <w:rsid w:val="000932F6"/>
    <w:rsid w:val="00093567"/>
    <w:rsid w:val="00093BAB"/>
    <w:rsid w:val="00094072"/>
    <w:rsid w:val="00094FC0"/>
    <w:rsid w:val="00096C36"/>
    <w:rsid w:val="0009763B"/>
    <w:rsid w:val="00097EF2"/>
    <w:rsid w:val="000A0607"/>
    <w:rsid w:val="000A206F"/>
    <w:rsid w:val="000A29C9"/>
    <w:rsid w:val="000A4D9C"/>
    <w:rsid w:val="000A51F2"/>
    <w:rsid w:val="000A5356"/>
    <w:rsid w:val="000A55C3"/>
    <w:rsid w:val="000A60B5"/>
    <w:rsid w:val="000A69E6"/>
    <w:rsid w:val="000A7479"/>
    <w:rsid w:val="000B1029"/>
    <w:rsid w:val="000B1516"/>
    <w:rsid w:val="000B1885"/>
    <w:rsid w:val="000B3988"/>
    <w:rsid w:val="000B6A4D"/>
    <w:rsid w:val="000B7998"/>
    <w:rsid w:val="000C0F1B"/>
    <w:rsid w:val="000C24F5"/>
    <w:rsid w:val="000C25A1"/>
    <w:rsid w:val="000C2C17"/>
    <w:rsid w:val="000C5AD1"/>
    <w:rsid w:val="000C664F"/>
    <w:rsid w:val="000C6E5C"/>
    <w:rsid w:val="000D03C6"/>
    <w:rsid w:val="000D4CF1"/>
    <w:rsid w:val="000D5398"/>
    <w:rsid w:val="000D62AE"/>
    <w:rsid w:val="000E0B9B"/>
    <w:rsid w:val="000E2528"/>
    <w:rsid w:val="000E28B3"/>
    <w:rsid w:val="000E28B8"/>
    <w:rsid w:val="000E43D8"/>
    <w:rsid w:val="000E4E43"/>
    <w:rsid w:val="000E5093"/>
    <w:rsid w:val="000E5941"/>
    <w:rsid w:val="000E59FC"/>
    <w:rsid w:val="000E7A44"/>
    <w:rsid w:val="000F10DB"/>
    <w:rsid w:val="000F17BF"/>
    <w:rsid w:val="000F1BE1"/>
    <w:rsid w:val="000F242B"/>
    <w:rsid w:val="000F362C"/>
    <w:rsid w:val="000F3B15"/>
    <w:rsid w:val="000F49E7"/>
    <w:rsid w:val="000F4BC6"/>
    <w:rsid w:val="000F560D"/>
    <w:rsid w:val="000F5B00"/>
    <w:rsid w:val="000F7B28"/>
    <w:rsid w:val="00100B65"/>
    <w:rsid w:val="00103D68"/>
    <w:rsid w:val="00104ADC"/>
    <w:rsid w:val="001057B9"/>
    <w:rsid w:val="001101D8"/>
    <w:rsid w:val="00112908"/>
    <w:rsid w:val="00114032"/>
    <w:rsid w:val="00116C33"/>
    <w:rsid w:val="00116F63"/>
    <w:rsid w:val="001178F1"/>
    <w:rsid w:val="001220EF"/>
    <w:rsid w:val="00122160"/>
    <w:rsid w:val="00126205"/>
    <w:rsid w:val="00127155"/>
    <w:rsid w:val="00127432"/>
    <w:rsid w:val="00130421"/>
    <w:rsid w:val="00132150"/>
    <w:rsid w:val="00132CD5"/>
    <w:rsid w:val="00133958"/>
    <w:rsid w:val="001339A8"/>
    <w:rsid w:val="0013423F"/>
    <w:rsid w:val="00135696"/>
    <w:rsid w:val="001358C3"/>
    <w:rsid w:val="00135A06"/>
    <w:rsid w:val="00135B71"/>
    <w:rsid w:val="00135CEC"/>
    <w:rsid w:val="00135D3E"/>
    <w:rsid w:val="001365D4"/>
    <w:rsid w:val="00140B95"/>
    <w:rsid w:val="0014206F"/>
    <w:rsid w:val="0014279B"/>
    <w:rsid w:val="00143311"/>
    <w:rsid w:val="0014517F"/>
    <w:rsid w:val="001453B2"/>
    <w:rsid w:val="001456F2"/>
    <w:rsid w:val="00146894"/>
    <w:rsid w:val="00146D97"/>
    <w:rsid w:val="00150255"/>
    <w:rsid w:val="00150B8D"/>
    <w:rsid w:val="00150C76"/>
    <w:rsid w:val="00151CE9"/>
    <w:rsid w:val="001540F8"/>
    <w:rsid w:val="0015747A"/>
    <w:rsid w:val="00160A39"/>
    <w:rsid w:val="001633B8"/>
    <w:rsid w:val="00164E8D"/>
    <w:rsid w:val="00167E76"/>
    <w:rsid w:val="00170D1A"/>
    <w:rsid w:val="0017173C"/>
    <w:rsid w:val="001729D2"/>
    <w:rsid w:val="0017327C"/>
    <w:rsid w:val="00173952"/>
    <w:rsid w:val="00176C12"/>
    <w:rsid w:val="00183A3E"/>
    <w:rsid w:val="001848A2"/>
    <w:rsid w:val="00186125"/>
    <w:rsid w:val="00187D73"/>
    <w:rsid w:val="0019382C"/>
    <w:rsid w:val="00196620"/>
    <w:rsid w:val="001A1839"/>
    <w:rsid w:val="001A19D2"/>
    <w:rsid w:val="001A1D9E"/>
    <w:rsid w:val="001A3DBB"/>
    <w:rsid w:val="001A4150"/>
    <w:rsid w:val="001A4E66"/>
    <w:rsid w:val="001A60B3"/>
    <w:rsid w:val="001B024C"/>
    <w:rsid w:val="001B0FC4"/>
    <w:rsid w:val="001B1AEE"/>
    <w:rsid w:val="001B1F4C"/>
    <w:rsid w:val="001B2C73"/>
    <w:rsid w:val="001B4BBA"/>
    <w:rsid w:val="001B622D"/>
    <w:rsid w:val="001B6544"/>
    <w:rsid w:val="001B7312"/>
    <w:rsid w:val="001B7E67"/>
    <w:rsid w:val="001C1505"/>
    <w:rsid w:val="001C4116"/>
    <w:rsid w:val="001C519E"/>
    <w:rsid w:val="001C732B"/>
    <w:rsid w:val="001D0915"/>
    <w:rsid w:val="001D2A50"/>
    <w:rsid w:val="001D4496"/>
    <w:rsid w:val="001D45D9"/>
    <w:rsid w:val="001D4C37"/>
    <w:rsid w:val="001D529D"/>
    <w:rsid w:val="001D5403"/>
    <w:rsid w:val="001D5E11"/>
    <w:rsid w:val="001D6B07"/>
    <w:rsid w:val="001E070D"/>
    <w:rsid w:val="001E28C2"/>
    <w:rsid w:val="001E362B"/>
    <w:rsid w:val="001E516C"/>
    <w:rsid w:val="001E64AA"/>
    <w:rsid w:val="001E6885"/>
    <w:rsid w:val="001F05D1"/>
    <w:rsid w:val="001F1205"/>
    <w:rsid w:val="001F38B1"/>
    <w:rsid w:val="001F4459"/>
    <w:rsid w:val="001F75A4"/>
    <w:rsid w:val="002015E7"/>
    <w:rsid w:val="00201721"/>
    <w:rsid w:val="00206561"/>
    <w:rsid w:val="0020660B"/>
    <w:rsid w:val="00206B59"/>
    <w:rsid w:val="002104AC"/>
    <w:rsid w:val="002106AF"/>
    <w:rsid w:val="00212CDC"/>
    <w:rsid w:val="00216DCB"/>
    <w:rsid w:val="0022210D"/>
    <w:rsid w:val="00223725"/>
    <w:rsid w:val="00223A01"/>
    <w:rsid w:val="00223F21"/>
    <w:rsid w:val="00227CBC"/>
    <w:rsid w:val="00230276"/>
    <w:rsid w:val="00230ACF"/>
    <w:rsid w:val="00231B62"/>
    <w:rsid w:val="00233104"/>
    <w:rsid w:val="002331C9"/>
    <w:rsid w:val="00233E2E"/>
    <w:rsid w:val="00235E4B"/>
    <w:rsid w:val="0024409E"/>
    <w:rsid w:val="002455E9"/>
    <w:rsid w:val="00246419"/>
    <w:rsid w:val="00246B2F"/>
    <w:rsid w:val="00246C80"/>
    <w:rsid w:val="00250465"/>
    <w:rsid w:val="00250949"/>
    <w:rsid w:val="00251F47"/>
    <w:rsid w:val="002523D3"/>
    <w:rsid w:val="0025273C"/>
    <w:rsid w:val="002530DB"/>
    <w:rsid w:val="00253E47"/>
    <w:rsid w:val="00253ED2"/>
    <w:rsid w:val="00255091"/>
    <w:rsid w:val="00255E61"/>
    <w:rsid w:val="002561EA"/>
    <w:rsid w:val="00260D6E"/>
    <w:rsid w:val="00261D58"/>
    <w:rsid w:val="0026392F"/>
    <w:rsid w:val="00263EE1"/>
    <w:rsid w:val="0026405E"/>
    <w:rsid w:val="002640B4"/>
    <w:rsid w:val="00264312"/>
    <w:rsid w:val="0026477E"/>
    <w:rsid w:val="00264B1F"/>
    <w:rsid w:val="00264DE2"/>
    <w:rsid w:val="00266DEE"/>
    <w:rsid w:val="002734D9"/>
    <w:rsid w:val="00273FCC"/>
    <w:rsid w:val="0027403D"/>
    <w:rsid w:val="00274583"/>
    <w:rsid w:val="00275B15"/>
    <w:rsid w:val="00276808"/>
    <w:rsid w:val="002806AD"/>
    <w:rsid w:val="002808BC"/>
    <w:rsid w:val="002823C0"/>
    <w:rsid w:val="00282C70"/>
    <w:rsid w:val="00283CA7"/>
    <w:rsid w:val="002842A1"/>
    <w:rsid w:val="00284C34"/>
    <w:rsid w:val="00285E6D"/>
    <w:rsid w:val="00292567"/>
    <w:rsid w:val="002926F1"/>
    <w:rsid w:val="00293E8B"/>
    <w:rsid w:val="002942AE"/>
    <w:rsid w:val="0029469F"/>
    <w:rsid w:val="0029476B"/>
    <w:rsid w:val="00294BDC"/>
    <w:rsid w:val="0029623B"/>
    <w:rsid w:val="002A0EC0"/>
    <w:rsid w:val="002A186A"/>
    <w:rsid w:val="002A40F0"/>
    <w:rsid w:val="002A4489"/>
    <w:rsid w:val="002A47A6"/>
    <w:rsid w:val="002A7D8F"/>
    <w:rsid w:val="002B0C2F"/>
    <w:rsid w:val="002B1086"/>
    <w:rsid w:val="002B1278"/>
    <w:rsid w:val="002B36C5"/>
    <w:rsid w:val="002B3729"/>
    <w:rsid w:val="002B3A89"/>
    <w:rsid w:val="002B3B61"/>
    <w:rsid w:val="002B51AB"/>
    <w:rsid w:val="002B5605"/>
    <w:rsid w:val="002B66C2"/>
    <w:rsid w:val="002B735E"/>
    <w:rsid w:val="002B7919"/>
    <w:rsid w:val="002C096F"/>
    <w:rsid w:val="002C214C"/>
    <w:rsid w:val="002C49AB"/>
    <w:rsid w:val="002C4F9F"/>
    <w:rsid w:val="002C5B78"/>
    <w:rsid w:val="002C6E3B"/>
    <w:rsid w:val="002C7B73"/>
    <w:rsid w:val="002D0D62"/>
    <w:rsid w:val="002D196A"/>
    <w:rsid w:val="002D2278"/>
    <w:rsid w:val="002D3F97"/>
    <w:rsid w:val="002D5415"/>
    <w:rsid w:val="002D54DE"/>
    <w:rsid w:val="002D65EE"/>
    <w:rsid w:val="002D6824"/>
    <w:rsid w:val="002D6963"/>
    <w:rsid w:val="002D75DD"/>
    <w:rsid w:val="002D7886"/>
    <w:rsid w:val="002E08D5"/>
    <w:rsid w:val="002E0E24"/>
    <w:rsid w:val="002E148D"/>
    <w:rsid w:val="002E248D"/>
    <w:rsid w:val="002E270C"/>
    <w:rsid w:val="002E3C2D"/>
    <w:rsid w:val="002E566A"/>
    <w:rsid w:val="002E583D"/>
    <w:rsid w:val="002E60C6"/>
    <w:rsid w:val="002E6379"/>
    <w:rsid w:val="002E6C07"/>
    <w:rsid w:val="002E72FB"/>
    <w:rsid w:val="002F0E21"/>
    <w:rsid w:val="002F194B"/>
    <w:rsid w:val="002F2235"/>
    <w:rsid w:val="002F44F6"/>
    <w:rsid w:val="002F5F22"/>
    <w:rsid w:val="002F6216"/>
    <w:rsid w:val="002F6938"/>
    <w:rsid w:val="002F6C80"/>
    <w:rsid w:val="002F7535"/>
    <w:rsid w:val="003007F8"/>
    <w:rsid w:val="00300971"/>
    <w:rsid w:val="003011DD"/>
    <w:rsid w:val="0030127E"/>
    <w:rsid w:val="00301C3E"/>
    <w:rsid w:val="00302051"/>
    <w:rsid w:val="00302E0E"/>
    <w:rsid w:val="003037ED"/>
    <w:rsid w:val="0030448A"/>
    <w:rsid w:val="00307945"/>
    <w:rsid w:val="00310003"/>
    <w:rsid w:val="003110B1"/>
    <w:rsid w:val="00311921"/>
    <w:rsid w:val="00311F2A"/>
    <w:rsid w:val="0031249A"/>
    <w:rsid w:val="00312941"/>
    <w:rsid w:val="0031392D"/>
    <w:rsid w:val="00314018"/>
    <w:rsid w:val="003171F3"/>
    <w:rsid w:val="00321432"/>
    <w:rsid w:val="003222C6"/>
    <w:rsid w:val="0032287B"/>
    <w:rsid w:val="003249B1"/>
    <w:rsid w:val="00325EDA"/>
    <w:rsid w:val="00326C21"/>
    <w:rsid w:val="00332AE3"/>
    <w:rsid w:val="0033419D"/>
    <w:rsid w:val="00336203"/>
    <w:rsid w:val="003410EE"/>
    <w:rsid w:val="00341F4F"/>
    <w:rsid w:val="00342799"/>
    <w:rsid w:val="00342FF2"/>
    <w:rsid w:val="00343BCE"/>
    <w:rsid w:val="00343ECB"/>
    <w:rsid w:val="0034560A"/>
    <w:rsid w:val="003456BC"/>
    <w:rsid w:val="0034596A"/>
    <w:rsid w:val="0034608A"/>
    <w:rsid w:val="00347EA0"/>
    <w:rsid w:val="003503A6"/>
    <w:rsid w:val="0035265C"/>
    <w:rsid w:val="00355160"/>
    <w:rsid w:val="0035712E"/>
    <w:rsid w:val="0036042C"/>
    <w:rsid w:val="0036248B"/>
    <w:rsid w:val="00363017"/>
    <w:rsid w:val="0036388B"/>
    <w:rsid w:val="00363C37"/>
    <w:rsid w:val="00363FA3"/>
    <w:rsid w:val="003645E0"/>
    <w:rsid w:val="00364EEA"/>
    <w:rsid w:val="003662C8"/>
    <w:rsid w:val="00367106"/>
    <w:rsid w:val="003679E5"/>
    <w:rsid w:val="00367B23"/>
    <w:rsid w:val="00367D94"/>
    <w:rsid w:val="00375A0F"/>
    <w:rsid w:val="0038022F"/>
    <w:rsid w:val="00382508"/>
    <w:rsid w:val="00384C93"/>
    <w:rsid w:val="00385C62"/>
    <w:rsid w:val="00387086"/>
    <w:rsid w:val="00392ADA"/>
    <w:rsid w:val="00392F79"/>
    <w:rsid w:val="00393C9C"/>
    <w:rsid w:val="00393FF0"/>
    <w:rsid w:val="003947D2"/>
    <w:rsid w:val="00395415"/>
    <w:rsid w:val="003962BE"/>
    <w:rsid w:val="0039718D"/>
    <w:rsid w:val="00397BE5"/>
    <w:rsid w:val="00397C61"/>
    <w:rsid w:val="003A04A2"/>
    <w:rsid w:val="003A0BEB"/>
    <w:rsid w:val="003A1043"/>
    <w:rsid w:val="003A43B9"/>
    <w:rsid w:val="003A6553"/>
    <w:rsid w:val="003A66E6"/>
    <w:rsid w:val="003A67A9"/>
    <w:rsid w:val="003A7072"/>
    <w:rsid w:val="003A7534"/>
    <w:rsid w:val="003B09AD"/>
    <w:rsid w:val="003B191E"/>
    <w:rsid w:val="003B29FA"/>
    <w:rsid w:val="003B3A21"/>
    <w:rsid w:val="003B422B"/>
    <w:rsid w:val="003B499D"/>
    <w:rsid w:val="003B49C1"/>
    <w:rsid w:val="003B56A9"/>
    <w:rsid w:val="003B5CAB"/>
    <w:rsid w:val="003B6F17"/>
    <w:rsid w:val="003C0F83"/>
    <w:rsid w:val="003C19D1"/>
    <w:rsid w:val="003C287A"/>
    <w:rsid w:val="003C2D7C"/>
    <w:rsid w:val="003C347F"/>
    <w:rsid w:val="003C5C1B"/>
    <w:rsid w:val="003C7497"/>
    <w:rsid w:val="003C767D"/>
    <w:rsid w:val="003C77CB"/>
    <w:rsid w:val="003D0EC5"/>
    <w:rsid w:val="003D1922"/>
    <w:rsid w:val="003D2E54"/>
    <w:rsid w:val="003D4087"/>
    <w:rsid w:val="003D58DF"/>
    <w:rsid w:val="003D5EDC"/>
    <w:rsid w:val="003D6A7A"/>
    <w:rsid w:val="003D772B"/>
    <w:rsid w:val="003D7929"/>
    <w:rsid w:val="003E01B4"/>
    <w:rsid w:val="003E148C"/>
    <w:rsid w:val="003E30E4"/>
    <w:rsid w:val="003E321D"/>
    <w:rsid w:val="003E32F6"/>
    <w:rsid w:val="003E3905"/>
    <w:rsid w:val="003E4BBE"/>
    <w:rsid w:val="003E4E0E"/>
    <w:rsid w:val="003E67F8"/>
    <w:rsid w:val="003E6F8E"/>
    <w:rsid w:val="003E745B"/>
    <w:rsid w:val="003F0AA4"/>
    <w:rsid w:val="003F4DC8"/>
    <w:rsid w:val="003F6D25"/>
    <w:rsid w:val="0040139F"/>
    <w:rsid w:val="0040195C"/>
    <w:rsid w:val="00402365"/>
    <w:rsid w:val="004024C7"/>
    <w:rsid w:val="004043C4"/>
    <w:rsid w:val="00404749"/>
    <w:rsid w:val="0040500C"/>
    <w:rsid w:val="004055A6"/>
    <w:rsid w:val="00405608"/>
    <w:rsid w:val="0040650C"/>
    <w:rsid w:val="0041122A"/>
    <w:rsid w:val="004127F9"/>
    <w:rsid w:val="00412FCF"/>
    <w:rsid w:val="00413253"/>
    <w:rsid w:val="0041346C"/>
    <w:rsid w:val="00415887"/>
    <w:rsid w:val="00416FD7"/>
    <w:rsid w:val="00417F1D"/>
    <w:rsid w:val="00420E74"/>
    <w:rsid w:val="004217D2"/>
    <w:rsid w:val="00422284"/>
    <w:rsid w:val="00426C84"/>
    <w:rsid w:val="004318DC"/>
    <w:rsid w:val="0043281E"/>
    <w:rsid w:val="00432A6F"/>
    <w:rsid w:val="00433A79"/>
    <w:rsid w:val="00433D46"/>
    <w:rsid w:val="00434076"/>
    <w:rsid w:val="00434876"/>
    <w:rsid w:val="00437132"/>
    <w:rsid w:val="00440079"/>
    <w:rsid w:val="004404A7"/>
    <w:rsid w:val="0044073E"/>
    <w:rsid w:val="004409A4"/>
    <w:rsid w:val="00441C5E"/>
    <w:rsid w:val="0044218E"/>
    <w:rsid w:val="00442196"/>
    <w:rsid w:val="00444D2D"/>
    <w:rsid w:val="00446025"/>
    <w:rsid w:val="004475CC"/>
    <w:rsid w:val="004479FF"/>
    <w:rsid w:val="0045201A"/>
    <w:rsid w:val="0045293E"/>
    <w:rsid w:val="0045431F"/>
    <w:rsid w:val="00454436"/>
    <w:rsid w:val="00454D99"/>
    <w:rsid w:val="0045668B"/>
    <w:rsid w:val="00456708"/>
    <w:rsid w:val="00456975"/>
    <w:rsid w:val="00456D64"/>
    <w:rsid w:val="0045777E"/>
    <w:rsid w:val="00460EBD"/>
    <w:rsid w:val="004624ED"/>
    <w:rsid w:val="004657E0"/>
    <w:rsid w:val="0046628A"/>
    <w:rsid w:val="0046632F"/>
    <w:rsid w:val="00466693"/>
    <w:rsid w:val="00466D89"/>
    <w:rsid w:val="00470ABF"/>
    <w:rsid w:val="004715B6"/>
    <w:rsid w:val="0047529B"/>
    <w:rsid w:val="00475E53"/>
    <w:rsid w:val="0047676A"/>
    <w:rsid w:val="00476802"/>
    <w:rsid w:val="00477666"/>
    <w:rsid w:val="00481596"/>
    <w:rsid w:val="00483C5F"/>
    <w:rsid w:val="00484E65"/>
    <w:rsid w:val="004857F9"/>
    <w:rsid w:val="0048597B"/>
    <w:rsid w:val="00490D8A"/>
    <w:rsid w:val="00491E62"/>
    <w:rsid w:val="004921F9"/>
    <w:rsid w:val="0049252D"/>
    <w:rsid w:val="0049430B"/>
    <w:rsid w:val="00495035"/>
    <w:rsid w:val="00495889"/>
    <w:rsid w:val="00496A70"/>
    <w:rsid w:val="004971D5"/>
    <w:rsid w:val="0049734F"/>
    <w:rsid w:val="00497F54"/>
    <w:rsid w:val="004A0532"/>
    <w:rsid w:val="004A122B"/>
    <w:rsid w:val="004A1A63"/>
    <w:rsid w:val="004A44C6"/>
    <w:rsid w:val="004A5F90"/>
    <w:rsid w:val="004A6E28"/>
    <w:rsid w:val="004A7327"/>
    <w:rsid w:val="004B2279"/>
    <w:rsid w:val="004B28C2"/>
    <w:rsid w:val="004B2E75"/>
    <w:rsid w:val="004B48E5"/>
    <w:rsid w:val="004B52BB"/>
    <w:rsid w:val="004B6E03"/>
    <w:rsid w:val="004B7695"/>
    <w:rsid w:val="004B788A"/>
    <w:rsid w:val="004C0852"/>
    <w:rsid w:val="004C0860"/>
    <w:rsid w:val="004C17D2"/>
    <w:rsid w:val="004C233D"/>
    <w:rsid w:val="004C2A0D"/>
    <w:rsid w:val="004C4919"/>
    <w:rsid w:val="004C4CD5"/>
    <w:rsid w:val="004C571D"/>
    <w:rsid w:val="004D1483"/>
    <w:rsid w:val="004D15FD"/>
    <w:rsid w:val="004D3186"/>
    <w:rsid w:val="004D5D4A"/>
    <w:rsid w:val="004D7194"/>
    <w:rsid w:val="004D76F0"/>
    <w:rsid w:val="004D7FA5"/>
    <w:rsid w:val="004E0144"/>
    <w:rsid w:val="004E0CDC"/>
    <w:rsid w:val="004E0DD5"/>
    <w:rsid w:val="004E1048"/>
    <w:rsid w:val="004E54E3"/>
    <w:rsid w:val="004E5E10"/>
    <w:rsid w:val="004E6B8D"/>
    <w:rsid w:val="004E7009"/>
    <w:rsid w:val="004E7254"/>
    <w:rsid w:val="004E782D"/>
    <w:rsid w:val="004E7BFE"/>
    <w:rsid w:val="004F0F49"/>
    <w:rsid w:val="004F1023"/>
    <w:rsid w:val="004F1EC3"/>
    <w:rsid w:val="004F2047"/>
    <w:rsid w:val="004F5923"/>
    <w:rsid w:val="004F60D3"/>
    <w:rsid w:val="00500F99"/>
    <w:rsid w:val="00501449"/>
    <w:rsid w:val="00501974"/>
    <w:rsid w:val="00501FD3"/>
    <w:rsid w:val="00503073"/>
    <w:rsid w:val="00503B4C"/>
    <w:rsid w:val="00506719"/>
    <w:rsid w:val="00507426"/>
    <w:rsid w:val="00511CC4"/>
    <w:rsid w:val="00511D9A"/>
    <w:rsid w:val="00512327"/>
    <w:rsid w:val="00513B3C"/>
    <w:rsid w:val="00516B3E"/>
    <w:rsid w:val="00517682"/>
    <w:rsid w:val="005223D4"/>
    <w:rsid w:val="00522734"/>
    <w:rsid w:val="00525A6B"/>
    <w:rsid w:val="00527F12"/>
    <w:rsid w:val="0053494B"/>
    <w:rsid w:val="00534FE1"/>
    <w:rsid w:val="0053512D"/>
    <w:rsid w:val="005376DB"/>
    <w:rsid w:val="00540CB5"/>
    <w:rsid w:val="005414A2"/>
    <w:rsid w:val="005420CB"/>
    <w:rsid w:val="0054287C"/>
    <w:rsid w:val="00544344"/>
    <w:rsid w:val="00544CD9"/>
    <w:rsid w:val="00545BD5"/>
    <w:rsid w:val="005466EC"/>
    <w:rsid w:val="00547318"/>
    <w:rsid w:val="00547866"/>
    <w:rsid w:val="00550221"/>
    <w:rsid w:val="005502E5"/>
    <w:rsid w:val="005521A7"/>
    <w:rsid w:val="005530B1"/>
    <w:rsid w:val="0055387C"/>
    <w:rsid w:val="00553A7A"/>
    <w:rsid w:val="00554261"/>
    <w:rsid w:val="005551B6"/>
    <w:rsid w:val="005565FB"/>
    <w:rsid w:val="00556991"/>
    <w:rsid w:val="00557A6C"/>
    <w:rsid w:val="005616F1"/>
    <w:rsid w:val="00562252"/>
    <w:rsid w:val="00564860"/>
    <w:rsid w:val="005653EC"/>
    <w:rsid w:val="00565884"/>
    <w:rsid w:val="005659BE"/>
    <w:rsid w:val="005676BA"/>
    <w:rsid w:val="00567A1D"/>
    <w:rsid w:val="00570890"/>
    <w:rsid w:val="00571E57"/>
    <w:rsid w:val="00575D31"/>
    <w:rsid w:val="0057693B"/>
    <w:rsid w:val="00576C46"/>
    <w:rsid w:val="00576EB0"/>
    <w:rsid w:val="0057751B"/>
    <w:rsid w:val="00577C06"/>
    <w:rsid w:val="00580975"/>
    <w:rsid w:val="0058492D"/>
    <w:rsid w:val="00585512"/>
    <w:rsid w:val="00586C98"/>
    <w:rsid w:val="00590B75"/>
    <w:rsid w:val="00591930"/>
    <w:rsid w:val="005930ED"/>
    <w:rsid w:val="0059357E"/>
    <w:rsid w:val="005939EF"/>
    <w:rsid w:val="00596BDD"/>
    <w:rsid w:val="005A314B"/>
    <w:rsid w:val="005A433C"/>
    <w:rsid w:val="005A574C"/>
    <w:rsid w:val="005A693C"/>
    <w:rsid w:val="005A71F8"/>
    <w:rsid w:val="005B0D2A"/>
    <w:rsid w:val="005B2AE9"/>
    <w:rsid w:val="005B3E75"/>
    <w:rsid w:val="005B583F"/>
    <w:rsid w:val="005B7274"/>
    <w:rsid w:val="005B739C"/>
    <w:rsid w:val="005B7457"/>
    <w:rsid w:val="005B78A4"/>
    <w:rsid w:val="005C0F78"/>
    <w:rsid w:val="005C1AB4"/>
    <w:rsid w:val="005C1D4C"/>
    <w:rsid w:val="005C24CB"/>
    <w:rsid w:val="005C44EB"/>
    <w:rsid w:val="005C696E"/>
    <w:rsid w:val="005D0A89"/>
    <w:rsid w:val="005D106C"/>
    <w:rsid w:val="005D2615"/>
    <w:rsid w:val="005D2F2A"/>
    <w:rsid w:val="005D3A1E"/>
    <w:rsid w:val="005D3DFD"/>
    <w:rsid w:val="005D77CA"/>
    <w:rsid w:val="005D7B34"/>
    <w:rsid w:val="005D7BBC"/>
    <w:rsid w:val="005E0945"/>
    <w:rsid w:val="005E095B"/>
    <w:rsid w:val="005E0D76"/>
    <w:rsid w:val="005E1E86"/>
    <w:rsid w:val="005E2268"/>
    <w:rsid w:val="005E2BF9"/>
    <w:rsid w:val="005E41CF"/>
    <w:rsid w:val="005E4E22"/>
    <w:rsid w:val="005E6041"/>
    <w:rsid w:val="005E618D"/>
    <w:rsid w:val="005E6247"/>
    <w:rsid w:val="005E66EA"/>
    <w:rsid w:val="005F0970"/>
    <w:rsid w:val="005F3112"/>
    <w:rsid w:val="005F3167"/>
    <w:rsid w:val="005F33A0"/>
    <w:rsid w:val="005F3630"/>
    <w:rsid w:val="006002C1"/>
    <w:rsid w:val="0060084D"/>
    <w:rsid w:val="006011A3"/>
    <w:rsid w:val="00602141"/>
    <w:rsid w:val="00602D1C"/>
    <w:rsid w:val="00603383"/>
    <w:rsid w:val="006056F6"/>
    <w:rsid w:val="00606183"/>
    <w:rsid w:val="006066A5"/>
    <w:rsid w:val="0061016B"/>
    <w:rsid w:val="00611331"/>
    <w:rsid w:val="0061251E"/>
    <w:rsid w:val="00612BF9"/>
    <w:rsid w:val="0061498C"/>
    <w:rsid w:val="0061540F"/>
    <w:rsid w:val="0061547A"/>
    <w:rsid w:val="00617B33"/>
    <w:rsid w:val="0062218A"/>
    <w:rsid w:val="00622834"/>
    <w:rsid w:val="006230B7"/>
    <w:rsid w:val="00623619"/>
    <w:rsid w:val="00623A23"/>
    <w:rsid w:val="00623A2F"/>
    <w:rsid w:val="00626714"/>
    <w:rsid w:val="00627631"/>
    <w:rsid w:val="00630EC3"/>
    <w:rsid w:val="00631370"/>
    <w:rsid w:val="006336EB"/>
    <w:rsid w:val="0063438B"/>
    <w:rsid w:val="00634F3D"/>
    <w:rsid w:val="00635198"/>
    <w:rsid w:val="00635FD8"/>
    <w:rsid w:val="00636913"/>
    <w:rsid w:val="00636C53"/>
    <w:rsid w:val="0063715E"/>
    <w:rsid w:val="006376B6"/>
    <w:rsid w:val="00640F2E"/>
    <w:rsid w:val="00641CAC"/>
    <w:rsid w:val="00642392"/>
    <w:rsid w:val="0064445D"/>
    <w:rsid w:val="00644555"/>
    <w:rsid w:val="0064461A"/>
    <w:rsid w:val="00644CAF"/>
    <w:rsid w:val="0064685F"/>
    <w:rsid w:val="00646A7C"/>
    <w:rsid w:val="00647F20"/>
    <w:rsid w:val="00652CBE"/>
    <w:rsid w:val="006541A1"/>
    <w:rsid w:val="006654F3"/>
    <w:rsid w:val="00666770"/>
    <w:rsid w:val="00666C02"/>
    <w:rsid w:val="00671854"/>
    <w:rsid w:val="006721A2"/>
    <w:rsid w:val="0067368A"/>
    <w:rsid w:val="00673842"/>
    <w:rsid w:val="0067388C"/>
    <w:rsid w:val="00673C89"/>
    <w:rsid w:val="0067420C"/>
    <w:rsid w:val="00677639"/>
    <w:rsid w:val="00677CC8"/>
    <w:rsid w:val="00681C88"/>
    <w:rsid w:val="00684498"/>
    <w:rsid w:val="00686476"/>
    <w:rsid w:val="006871DE"/>
    <w:rsid w:val="00687811"/>
    <w:rsid w:val="00687ECE"/>
    <w:rsid w:val="006910FB"/>
    <w:rsid w:val="00692325"/>
    <w:rsid w:val="006928B5"/>
    <w:rsid w:val="00693185"/>
    <w:rsid w:val="00695313"/>
    <w:rsid w:val="006955DC"/>
    <w:rsid w:val="0069580C"/>
    <w:rsid w:val="006960AB"/>
    <w:rsid w:val="0069616A"/>
    <w:rsid w:val="00696A4D"/>
    <w:rsid w:val="00696B65"/>
    <w:rsid w:val="00696DB0"/>
    <w:rsid w:val="006A08AA"/>
    <w:rsid w:val="006A098A"/>
    <w:rsid w:val="006A0BCD"/>
    <w:rsid w:val="006A14FC"/>
    <w:rsid w:val="006A1E67"/>
    <w:rsid w:val="006A486A"/>
    <w:rsid w:val="006A6AE8"/>
    <w:rsid w:val="006A7047"/>
    <w:rsid w:val="006A72DF"/>
    <w:rsid w:val="006B27A1"/>
    <w:rsid w:val="006B3B91"/>
    <w:rsid w:val="006B3CB9"/>
    <w:rsid w:val="006B4EC0"/>
    <w:rsid w:val="006B718B"/>
    <w:rsid w:val="006C035C"/>
    <w:rsid w:val="006C1F06"/>
    <w:rsid w:val="006C6DF4"/>
    <w:rsid w:val="006C7475"/>
    <w:rsid w:val="006D0F7B"/>
    <w:rsid w:val="006D158D"/>
    <w:rsid w:val="006D23B9"/>
    <w:rsid w:val="006D30DE"/>
    <w:rsid w:val="006D311D"/>
    <w:rsid w:val="006D3413"/>
    <w:rsid w:val="006D3B50"/>
    <w:rsid w:val="006D4710"/>
    <w:rsid w:val="006D4872"/>
    <w:rsid w:val="006D536D"/>
    <w:rsid w:val="006D665C"/>
    <w:rsid w:val="006D7331"/>
    <w:rsid w:val="006E2133"/>
    <w:rsid w:val="006E63DF"/>
    <w:rsid w:val="006E7B1D"/>
    <w:rsid w:val="006E7FDF"/>
    <w:rsid w:val="006F073B"/>
    <w:rsid w:val="006F2484"/>
    <w:rsid w:val="006F2955"/>
    <w:rsid w:val="006F2CA7"/>
    <w:rsid w:val="006F3049"/>
    <w:rsid w:val="006F444D"/>
    <w:rsid w:val="006F5660"/>
    <w:rsid w:val="006F6FCF"/>
    <w:rsid w:val="007000DD"/>
    <w:rsid w:val="007027D6"/>
    <w:rsid w:val="007032FE"/>
    <w:rsid w:val="007034C4"/>
    <w:rsid w:val="00703E52"/>
    <w:rsid w:val="00703E8F"/>
    <w:rsid w:val="00703ECB"/>
    <w:rsid w:val="00707229"/>
    <w:rsid w:val="00712408"/>
    <w:rsid w:val="00712D6C"/>
    <w:rsid w:val="00713046"/>
    <w:rsid w:val="00713950"/>
    <w:rsid w:val="0071397C"/>
    <w:rsid w:val="00714E12"/>
    <w:rsid w:val="00716028"/>
    <w:rsid w:val="007165BA"/>
    <w:rsid w:val="007200D8"/>
    <w:rsid w:val="007205C9"/>
    <w:rsid w:val="00720743"/>
    <w:rsid w:val="00720E6F"/>
    <w:rsid w:val="0072132C"/>
    <w:rsid w:val="00721882"/>
    <w:rsid w:val="00721FB7"/>
    <w:rsid w:val="00723D22"/>
    <w:rsid w:val="00723FE3"/>
    <w:rsid w:val="00726F6E"/>
    <w:rsid w:val="00726FE9"/>
    <w:rsid w:val="007277BC"/>
    <w:rsid w:val="00730E3C"/>
    <w:rsid w:val="007328C2"/>
    <w:rsid w:val="00733648"/>
    <w:rsid w:val="00735042"/>
    <w:rsid w:val="007372BF"/>
    <w:rsid w:val="00737885"/>
    <w:rsid w:val="00740541"/>
    <w:rsid w:val="00740817"/>
    <w:rsid w:val="0074157C"/>
    <w:rsid w:val="00742C1B"/>
    <w:rsid w:val="00744C88"/>
    <w:rsid w:val="0074645A"/>
    <w:rsid w:val="0074717E"/>
    <w:rsid w:val="0074752A"/>
    <w:rsid w:val="00747E56"/>
    <w:rsid w:val="00752D84"/>
    <w:rsid w:val="007535E7"/>
    <w:rsid w:val="007548A2"/>
    <w:rsid w:val="00754EF6"/>
    <w:rsid w:val="00764168"/>
    <w:rsid w:val="00764317"/>
    <w:rsid w:val="0076483E"/>
    <w:rsid w:val="007651DA"/>
    <w:rsid w:val="007661CF"/>
    <w:rsid w:val="00766A9C"/>
    <w:rsid w:val="00770F05"/>
    <w:rsid w:val="00771AF7"/>
    <w:rsid w:val="00772B89"/>
    <w:rsid w:val="00774A96"/>
    <w:rsid w:val="00774E19"/>
    <w:rsid w:val="0077623C"/>
    <w:rsid w:val="00777A46"/>
    <w:rsid w:val="007800F9"/>
    <w:rsid w:val="007810DA"/>
    <w:rsid w:val="00782061"/>
    <w:rsid w:val="007821A5"/>
    <w:rsid w:val="007831B2"/>
    <w:rsid w:val="007838A1"/>
    <w:rsid w:val="00784427"/>
    <w:rsid w:val="007850D0"/>
    <w:rsid w:val="00786851"/>
    <w:rsid w:val="0079009D"/>
    <w:rsid w:val="00790B92"/>
    <w:rsid w:val="00791772"/>
    <w:rsid w:val="0079297F"/>
    <w:rsid w:val="00795E63"/>
    <w:rsid w:val="00796A3A"/>
    <w:rsid w:val="007A2202"/>
    <w:rsid w:val="007A2516"/>
    <w:rsid w:val="007A3481"/>
    <w:rsid w:val="007A4CE5"/>
    <w:rsid w:val="007A5C66"/>
    <w:rsid w:val="007A7DE9"/>
    <w:rsid w:val="007B030B"/>
    <w:rsid w:val="007B11F7"/>
    <w:rsid w:val="007B1AAB"/>
    <w:rsid w:val="007B24D5"/>
    <w:rsid w:val="007B6032"/>
    <w:rsid w:val="007B61BE"/>
    <w:rsid w:val="007B7CCA"/>
    <w:rsid w:val="007C06F2"/>
    <w:rsid w:val="007C402B"/>
    <w:rsid w:val="007C41F6"/>
    <w:rsid w:val="007C4C0C"/>
    <w:rsid w:val="007C70F9"/>
    <w:rsid w:val="007C778C"/>
    <w:rsid w:val="007D0662"/>
    <w:rsid w:val="007D1979"/>
    <w:rsid w:val="007D1BF6"/>
    <w:rsid w:val="007D2011"/>
    <w:rsid w:val="007D5CF8"/>
    <w:rsid w:val="007D5DD5"/>
    <w:rsid w:val="007E074F"/>
    <w:rsid w:val="007E1DC8"/>
    <w:rsid w:val="007E22A4"/>
    <w:rsid w:val="007E3C4D"/>
    <w:rsid w:val="007E3EDB"/>
    <w:rsid w:val="007E3EEF"/>
    <w:rsid w:val="007E48E0"/>
    <w:rsid w:val="007E5928"/>
    <w:rsid w:val="007E6301"/>
    <w:rsid w:val="007E6A5F"/>
    <w:rsid w:val="007E775C"/>
    <w:rsid w:val="007F0870"/>
    <w:rsid w:val="007F1CB7"/>
    <w:rsid w:val="007F266E"/>
    <w:rsid w:val="007F2B2E"/>
    <w:rsid w:val="007F5592"/>
    <w:rsid w:val="007F56E3"/>
    <w:rsid w:val="007F6467"/>
    <w:rsid w:val="00800DCE"/>
    <w:rsid w:val="00801322"/>
    <w:rsid w:val="0080231C"/>
    <w:rsid w:val="00804144"/>
    <w:rsid w:val="008041E8"/>
    <w:rsid w:val="00804A98"/>
    <w:rsid w:val="0081228E"/>
    <w:rsid w:val="00813839"/>
    <w:rsid w:val="00814797"/>
    <w:rsid w:val="008150FC"/>
    <w:rsid w:val="00815377"/>
    <w:rsid w:val="00817663"/>
    <w:rsid w:val="008229BC"/>
    <w:rsid w:val="0082495D"/>
    <w:rsid w:val="0082756E"/>
    <w:rsid w:val="00827F6A"/>
    <w:rsid w:val="008315DD"/>
    <w:rsid w:val="008317B7"/>
    <w:rsid w:val="00831BA2"/>
    <w:rsid w:val="00832DCF"/>
    <w:rsid w:val="00832E0F"/>
    <w:rsid w:val="00833549"/>
    <w:rsid w:val="00833BBD"/>
    <w:rsid w:val="0083690A"/>
    <w:rsid w:val="0083793C"/>
    <w:rsid w:val="00840971"/>
    <w:rsid w:val="00840DBB"/>
    <w:rsid w:val="00843A55"/>
    <w:rsid w:val="00845319"/>
    <w:rsid w:val="008456F7"/>
    <w:rsid w:val="00845F3D"/>
    <w:rsid w:val="00851867"/>
    <w:rsid w:val="0085349C"/>
    <w:rsid w:val="00853997"/>
    <w:rsid w:val="00853A96"/>
    <w:rsid w:val="0085466D"/>
    <w:rsid w:val="00854CDB"/>
    <w:rsid w:val="00856B16"/>
    <w:rsid w:val="00856E74"/>
    <w:rsid w:val="008576FE"/>
    <w:rsid w:val="0086092E"/>
    <w:rsid w:val="00861938"/>
    <w:rsid w:val="00861A8E"/>
    <w:rsid w:val="008628D3"/>
    <w:rsid w:val="00864170"/>
    <w:rsid w:val="00865664"/>
    <w:rsid w:val="00866481"/>
    <w:rsid w:val="00866A1F"/>
    <w:rsid w:val="008673F1"/>
    <w:rsid w:val="0087016B"/>
    <w:rsid w:val="00870FFD"/>
    <w:rsid w:val="008718F3"/>
    <w:rsid w:val="00872BE0"/>
    <w:rsid w:val="00874F44"/>
    <w:rsid w:val="008766DA"/>
    <w:rsid w:val="00877AB8"/>
    <w:rsid w:val="00877B3C"/>
    <w:rsid w:val="00880EB6"/>
    <w:rsid w:val="00881E94"/>
    <w:rsid w:val="00883500"/>
    <w:rsid w:val="00883DCD"/>
    <w:rsid w:val="00884769"/>
    <w:rsid w:val="00884CAD"/>
    <w:rsid w:val="008864DA"/>
    <w:rsid w:val="008865BB"/>
    <w:rsid w:val="008870B1"/>
    <w:rsid w:val="008872D4"/>
    <w:rsid w:val="00887A88"/>
    <w:rsid w:val="00887FB4"/>
    <w:rsid w:val="00892684"/>
    <w:rsid w:val="0089372B"/>
    <w:rsid w:val="008948A9"/>
    <w:rsid w:val="00895D33"/>
    <w:rsid w:val="00896DD8"/>
    <w:rsid w:val="008A0C4D"/>
    <w:rsid w:val="008A1964"/>
    <w:rsid w:val="008A2C7C"/>
    <w:rsid w:val="008A47B0"/>
    <w:rsid w:val="008A4D2F"/>
    <w:rsid w:val="008A4E02"/>
    <w:rsid w:val="008A54EB"/>
    <w:rsid w:val="008A5D86"/>
    <w:rsid w:val="008A6D8B"/>
    <w:rsid w:val="008A741B"/>
    <w:rsid w:val="008B0F28"/>
    <w:rsid w:val="008B3F56"/>
    <w:rsid w:val="008B661E"/>
    <w:rsid w:val="008B7DDF"/>
    <w:rsid w:val="008C1C5E"/>
    <w:rsid w:val="008C3A92"/>
    <w:rsid w:val="008C3C11"/>
    <w:rsid w:val="008C3CE7"/>
    <w:rsid w:val="008C406B"/>
    <w:rsid w:val="008C4572"/>
    <w:rsid w:val="008C4F6C"/>
    <w:rsid w:val="008C54C0"/>
    <w:rsid w:val="008C74A2"/>
    <w:rsid w:val="008D0327"/>
    <w:rsid w:val="008D0ED2"/>
    <w:rsid w:val="008D1DDC"/>
    <w:rsid w:val="008D2349"/>
    <w:rsid w:val="008D28F1"/>
    <w:rsid w:val="008D44C3"/>
    <w:rsid w:val="008D4C79"/>
    <w:rsid w:val="008D4FFC"/>
    <w:rsid w:val="008D59CD"/>
    <w:rsid w:val="008D7378"/>
    <w:rsid w:val="008D796C"/>
    <w:rsid w:val="008E0D4A"/>
    <w:rsid w:val="008E308A"/>
    <w:rsid w:val="008E6A11"/>
    <w:rsid w:val="008E7117"/>
    <w:rsid w:val="008E7A6F"/>
    <w:rsid w:val="008F24E1"/>
    <w:rsid w:val="008F2D52"/>
    <w:rsid w:val="008F4048"/>
    <w:rsid w:val="008F4B47"/>
    <w:rsid w:val="008F517B"/>
    <w:rsid w:val="008F5D62"/>
    <w:rsid w:val="008F6EE9"/>
    <w:rsid w:val="008F7FC3"/>
    <w:rsid w:val="00900351"/>
    <w:rsid w:val="00900C47"/>
    <w:rsid w:val="009019A4"/>
    <w:rsid w:val="00902141"/>
    <w:rsid w:val="00903075"/>
    <w:rsid w:val="009031AD"/>
    <w:rsid w:val="009032D8"/>
    <w:rsid w:val="00903D20"/>
    <w:rsid w:val="00905609"/>
    <w:rsid w:val="009071D0"/>
    <w:rsid w:val="009073A9"/>
    <w:rsid w:val="009075DD"/>
    <w:rsid w:val="00912E0D"/>
    <w:rsid w:val="00912E1F"/>
    <w:rsid w:val="00913617"/>
    <w:rsid w:val="00913B9A"/>
    <w:rsid w:val="00914769"/>
    <w:rsid w:val="00917DA2"/>
    <w:rsid w:val="00921F5A"/>
    <w:rsid w:val="0092556E"/>
    <w:rsid w:val="00926C86"/>
    <w:rsid w:val="0092761C"/>
    <w:rsid w:val="009307BE"/>
    <w:rsid w:val="009315C4"/>
    <w:rsid w:val="00934217"/>
    <w:rsid w:val="009347E8"/>
    <w:rsid w:val="0093659B"/>
    <w:rsid w:val="009371B2"/>
    <w:rsid w:val="009375E2"/>
    <w:rsid w:val="0094164B"/>
    <w:rsid w:val="00941ABE"/>
    <w:rsid w:val="00941DB5"/>
    <w:rsid w:val="009420EB"/>
    <w:rsid w:val="00946CA9"/>
    <w:rsid w:val="0095066C"/>
    <w:rsid w:val="00951862"/>
    <w:rsid w:val="00951E62"/>
    <w:rsid w:val="009544D7"/>
    <w:rsid w:val="00954FE0"/>
    <w:rsid w:val="00956B57"/>
    <w:rsid w:val="00961774"/>
    <w:rsid w:val="00966665"/>
    <w:rsid w:val="00967F21"/>
    <w:rsid w:val="00971474"/>
    <w:rsid w:val="009716BB"/>
    <w:rsid w:val="00971C70"/>
    <w:rsid w:val="00971E87"/>
    <w:rsid w:val="00972ACE"/>
    <w:rsid w:val="009736C1"/>
    <w:rsid w:val="0097371A"/>
    <w:rsid w:val="00975DB8"/>
    <w:rsid w:val="00976879"/>
    <w:rsid w:val="00982342"/>
    <w:rsid w:val="00983305"/>
    <w:rsid w:val="00983594"/>
    <w:rsid w:val="00983AFC"/>
    <w:rsid w:val="00985026"/>
    <w:rsid w:val="00985291"/>
    <w:rsid w:val="00990624"/>
    <w:rsid w:val="009906E5"/>
    <w:rsid w:val="00991B2A"/>
    <w:rsid w:val="00991B87"/>
    <w:rsid w:val="00995B3F"/>
    <w:rsid w:val="009A2E66"/>
    <w:rsid w:val="009A3BC1"/>
    <w:rsid w:val="009A472E"/>
    <w:rsid w:val="009A47DA"/>
    <w:rsid w:val="009A4C9E"/>
    <w:rsid w:val="009A5511"/>
    <w:rsid w:val="009B0FA8"/>
    <w:rsid w:val="009B11E3"/>
    <w:rsid w:val="009B18DF"/>
    <w:rsid w:val="009B33AC"/>
    <w:rsid w:val="009B6223"/>
    <w:rsid w:val="009B7741"/>
    <w:rsid w:val="009B783E"/>
    <w:rsid w:val="009C2C2B"/>
    <w:rsid w:val="009C2F79"/>
    <w:rsid w:val="009C308F"/>
    <w:rsid w:val="009C58B6"/>
    <w:rsid w:val="009D0E5D"/>
    <w:rsid w:val="009D55F6"/>
    <w:rsid w:val="009D58AC"/>
    <w:rsid w:val="009D6002"/>
    <w:rsid w:val="009D62DA"/>
    <w:rsid w:val="009E0184"/>
    <w:rsid w:val="009E157B"/>
    <w:rsid w:val="009E1BBF"/>
    <w:rsid w:val="009E2FD1"/>
    <w:rsid w:val="009E61C4"/>
    <w:rsid w:val="009E623F"/>
    <w:rsid w:val="009E6813"/>
    <w:rsid w:val="009E73FF"/>
    <w:rsid w:val="009F0886"/>
    <w:rsid w:val="009F239D"/>
    <w:rsid w:val="009F2BA2"/>
    <w:rsid w:val="009F355D"/>
    <w:rsid w:val="009F3C12"/>
    <w:rsid w:val="009F5357"/>
    <w:rsid w:val="009F5DAE"/>
    <w:rsid w:val="009F7604"/>
    <w:rsid w:val="00A00CDC"/>
    <w:rsid w:val="00A01CF2"/>
    <w:rsid w:val="00A026E7"/>
    <w:rsid w:val="00A02ED9"/>
    <w:rsid w:val="00A03ACC"/>
    <w:rsid w:val="00A04A08"/>
    <w:rsid w:val="00A05A2D"/>
    <w:rsid w:val="00A06041"/>
    <w:rsid w:val="00A07582"/>
    <w:rsid w:val="00A10281"/>
    <w:rsid w:val="00A10FE9"/>
    <w:rsid w:val="00A15662"/>
    <w:rsid w:val="00A16DE7"/>
    <w:rsid w:val="00A22ADC"/>
    <w:rsid w:val="00A22C75"/>
    <w:rsid w:val="00A2392A"/>
    <w:rsid w:val="00A24931"/>
    <w:rsid w:val="00A269DE"/>
    <w:rsid w:val="00A325DB"/>
    <w:rsid w:val="00A35290"/>
    <w:rsid w:val="00A3542E"/>
    <w:rsid w:val="00A35583"/>
    <w:rsid w:val="00A367D3"/>
    <w:rsid w:val="00A368D9"/>
    <w:rsid w:val="00A36AB8"/>
    <w:rsid w:val="00A402AF"/>
    <w:rsid w:val="00A41C21"/>
    <w:rsid w:val="00A42636"/>
    <w:rsid w:val="00A43CF6"/>
    <w:rsid w:val="00A450BF"/>
    <w:rsid w:val="00A454AC"/>
    <w:rsid w:val="00A45933"/>
    <w:rsid w:val="00A47260"/>
    <w:rsid w:val="00A501CA"/>
    <w:rsid w:val="00A51596"/>
    <w:rsid w:val="00A52169"/>
    <w:rsid w:val="00A53A33"/>
    <w:rsid w:val="00A54AE3"/>
    <w:rsid w:val="00A550C0"/>
    <w:rsid w:val="00A569C7"/>
    <w:rsid w:val="00A56D25"/>
    <w:rsid w:val="00A57464"/>
    <w:rsid w:val="00A60050"/>
    <w:rsid w:val="00A63B3B"/>
    <w:rsid w:val="00A64128"/>
    <w:rsid w:val="00A66088"/>
    <w:rsid w:val="00A7025D"/>
    <w:rsid w:val="00A702F6"/>
    <w:rsid w:val="00A70950"/>
    <w:rsid w:val="00A70C74"/>
    <w:rsid w:val="00A71C8C"/>
    <w:rsid w:val="00A72F34"/>
    <w:rsid w:val="00A73905"/>
    <w:rsid w:val="00A8137E"/>
    <w:rsid w:val="00A81706"/>
    <w:rsid w:val="00A8186E"/>
    <w:rsid w:val="00A83726"/>
    <w:rsid w:val="00A84B84"/>
    <w:rsid w:val="00A87548"/>
    <w:rsid w:val="00A87BD5"/>
    <w:rsid w:val="00A92451"/>
    <w:rsid w:val="00A9274E"/>
    <w:rsid w:val="00A93FCA"/>
    <w:rsid w:val="00A94536"/>
    <w:rsid w:val="00A9598A"/>
    <w:rsid w:val="00A96627"/>
    <w:rsid w:val="00A96BD3"/>
    <w:rsid w:val="00A97357"/>
    <w:rsid w:val="00AA0436"/>
    <w:rsid w:val="00AA30E0"/>
    <w:rsid w:val="00AA51F0"/>
    <w:rsid w:val="00AA5E3F"/>
    <w:rsid w:val="00AB0367"/>
    <w:rsid w:val="00AB0828"/>
    <w:rsid w:val="00AB1A95"/>
    <w:rsid w:val="00AB2CE0"/>
    <w:rsid w:val="00AB37D1"/>
    <w:rsid w:val="00AB3C1C"/>
    <w:rsid w:val="00AB3D31"/>
    <w:rsid w:val="00AB4546"/>
    <w:rsid w:val="00AB4C54"/>
    <w:rsid w:val="00AB5C3D"/>
    <w:rsid w:val="00AB6822"/>
    <w:rsid w:val="00AB7D8E"/>
    <w:rsid w:val="00AC0840"/>
    <w:rsid w:val="00AC09A5"/>
    <w:rsid w:val="00AC10DC"/>
    <w:rsid w:val="00AC267E"/>
    <w:rsid w:val="00AC36EE"/>
    <w:rsid w:val="00AC70DE"/>
    <w:rsid w:val="00AC7E53"/>
    <w:rsid w:val="00AD1C52"/>
    <w:rsid w:val="00AD258A"/>
    <w:rsid w:val="00AD2EDF"/>
    <w:rsid w:val="00AD45E9"/>
    <w:rsid w:val="00AD5E81"/>
    <w:rsid w:val="00AD7BF6"/>
    <w:rsid w:val="00AE0CF3"/>
    <w:rsid w:val="00AE4955"/>
    <w:rsid w:val="00AE63B3"/>
    <w:rsid w:val="00AF0956"/>
    <w:rsid w:val="00AF0DFE"/>
    <w:rsid w:val="00AF1A74"/>
    <w:rsid w:val="00AF3506"/>
    <w:rsid w:val="00AF4053"/>
    <w:rsid w:val="00AF48AE"/>
    <w:rsid w:val="00AF6A4C"/>
    <w:rsid w:val="00AF7093"/>
    <w:rsid w:val="00AF756A"/>
    <w:rsid w:val="00B01992"/>
    <w:rsid w:val="00B028DD"/>
    <w:rsid w:val="00B03284"/>
    <w:rsid w:val="00B0409D"/>
    <w:rsid w:val="00B10F97"/>
    <w:rsid w:val="00B113A1"/>
    <w:rsid w:val="00B119D1"/>
    <w:rsid w:val="00B11A79"/>
    <w:rsid w:val="00B12019"/>
    <w:rsid w:val="00B1245A"/>
    <w:rsid w:val="00B12A0A"/>
    <w:rsid w:val="00B14671"/>
    <w:rsid w:val="00B14E6E"/>
    <w:rsid w:val="00B15576"/>
    <w:rsid w:val="00B16782"/>
    <w:rsid w:val="00B16D91"/>
    <w:rsid w:val="00B177C6"/>
    <w:rsid w:val="00B203DD"/>
    <w:rsid w:val="00B21B35"/>
    <w:rsid w:val="00B21FC8"/>
    <w:rsid w:val="00B23579"/>
    <w:rsid w:val="00B24086"/>
    <w:rsid w:val="00B24399"/>
    <w:rsid w:val="00B26808"/>
    <w:rsid w:val="00B26B28"/>
    <w:rsid w:val="00B26D7D"/>
    <w:rsid w:val="00B26E30"/>
    <w:rsid w:val="00B300B9"/>
    <w:rsid w:val="00B30B39"/>
    <w:rsid w:val="00B30C50"/>
    <w:rsid w:val="00B30E68"/>
    <w:rsid w:val="00B31293"/>
    <w:rsid w:val="00B31737"/>
    <w:rsid w:val="00B318FA"/>
    <w:rsid w:val="00B319F9"/>
    <w:rsid w:val="00B32B51"/>
    <w:rsid w:val="00B339D9"/>
    <w:rsid w:val="00B35FE7"/>
    <w:rsid w:val="00B37E59"/>
    <w:rsid w:val="00B40348"/>
    <w:rsid w:val="00B4119C"/>
    <w:rsid w:val="00B43108"/>
    <w:rsid w:val="00B43C64"/>
    <w:rsid w:val="00B441FB"/>
    <w:rsid w:val="00B4454C"/>
    <w:rsid w:val="00B5058E"/>
    <w:rsid w:val="00B50F1E"/>
    <w:rsid w:val="00B5576D"/>
    <w:rsid w:val="00B56521"/>
    <w:rsid w:val="00B57943"/>
    <w:rsid w:val="00B618F9"/>
    <w:rsid w:val="00B61AA3"/>
    <w:rsid w:val="00B62231"/>
    <w:rsid w:val="00B6515B"/>
    <w:rsid w:val="00B7030F"/>
    <w:rsid w:val="00B70BC5"/>
    <w:rsid w:val="00B7177B"/>
    <w:rsid w:val="00B71960"/>
    <w:rsid w:val="00B720C6"/>
    <w:rsid w:val="00B73703"/>
    <w:rsid w:val="00B73E01"/>
    <w:rsid w:val="00B741A1"/>
    <w:rsid w:val="00B745B1"/>
    <w:rsid w:val="00B74B04"/>
    <w:rsid w:val="00B76B5C"/>
    <w:rsid w:val="00B80350"/>
    <w:rsid w:val="00B80694"/>
    <w:rsid w:val="00B813E5"/>
    <w:rsid w:val="00B81421"/>
    <w:rsid w:val="00B84A51"/>
    <w:rsid w:val="00B84B08"/>
    <w:rsid w:val="00B86A38"/>
    <w:rsid w:val="00B87DB3"/>
    <w:rsid w:val="00B90539"/>
    <w:rsid w:val="00B905A4"/>
    <w:rsid w:val="00B906B3"/>
    <w:rsid w:val="00B90748"/>
    <w:rsid w:val="00B95614"/>
    <w:rsid w:val="00B97D35"/>
    <w:rsid w:val="00BA669B"/>
    <w:rsid w:val="00BA672C"/>
    <w:rsid w:val="00BB1C4B"/>
    <w:rsid w:val="00BB23B2"/>
    <w:rsid w:val="00BB3CF4"/>
    <w:rsid w:val="00BB4BD2"/>
    <w:rsid w:val="00BB56B0"/>
    <w:rsid w:val="00BC3447"/>
    <w:rsid w:val="00BC3912"/>
    <w:rsid w:val="00BC3A46"/>
    <w:rsid w:val="00BC4414"/>
    <w:rsid w:val="00BC4B2A"/>
    <w:rsid w:val="00BD06DD"/>
    <w:rsid w:val="00BD3155"/>
    <w:rsid w:val="00BD4C46"/>
    <w:rsid w:val="00BD54AF"/>
    <w:rsid w:val="00BD5D12"/>
    <w:rsid w:val="00BD693A"/>
    <w:rsid w:val="00BD6C6A"/>
    <w:rsid w:val="00BD6F1A"/>
    <w:rsid w:val="00BE0153"/>
    <w:rsid w:val="00BE4D40"/>
    <w:rsid w:val="00BE518A"/>
    <w:rsid w:val="00BE790A"/>
    <w:rsid w:val="00BF2101"/>
    <w:rsid w:val="00BF215E"/>
    <w:rsid w:val="00BF2DF9"/>
    <w:rsid w:val="00BF3901"/>
    <w:rsid w:val="00BF40BA"/>
    <w:rsid w:val="00BF5855"/>
    <w:rsid w:val="00C0068D"/>
    <w:rsid w:val="00C02151"/>
    <w:rsid w:val="00C02152"/>
    <w:rsid w:val="00C036A9"/>
    <w:rsid w:val="00C03A82"/>
    <w:rsid w:val="00C049D7"/>
    <w:rsid w:val="00C06C5A"/>
    <w:rsid w:val="00C07284"/>
    <w:rsid w:val="00C0753B"/>
    <w:rsid w:val="00C10831"/>
    <w:rsid w:val="00C11640"/>
    <w:rsid w:val="00C134B2"/>
    <w:rsid w:val="00C20CBA"/>
    <w:rsid w:val="00C21138"/>
    <w:rsid w:val="00C214BA"/>
    <w:rsid w:val="00C2333E"/>
    <w:rsid w:val="00C23475"/>
    <w:rsid w:val="00C2694A"/>
    <w:rsid w:val="00C275A7"/>
    <w:rsid w:val="00C27EB8"/>
    <w:rsid w:val="00C300EC"/>
    <w:rsid w:val="00C31D31"/>
    <w:rsid w:val="00C329C7"/>
    <w:rsid w:val="00C334D8"/>
    <w:rsid w:val="00C3553A"/>
    <w:rsid w:val="00C3557F"/>
    <w:rsid w:val="00C35A52"/>
    <w:rsid w:val="00C36164"/>
    <w:rsid w:val="00C379EE"/>
    <w:rsid w:val="00C41708"/>
    <w:rsid w:val="00C446DC"/>
    <w:rsid w:val="00C4611E"/>
    <w:rsid w:val="00C500ED"/>
    <w:rsid w:val="00C50D3E"/>
    <w:rsid w:val="00C50DDF"/>
    <w:rsid w:val="00C51BBD"/>
    <w:rsid w:val="00C51E82"/>
    <w:rsid w:val="00C52EBC"/>
    <w:rsid w:val="00C530C8"/>
    <w:rsid w:val="00C5360E"/>
    <w:rsid w:val="00C53879"/>
    <w:rsid w:val="00C557C1"/>
    <w:rsid w:val="00C5584E"/>
    <w:rsid w:val="00C5623B"/>
    <w:rsid w:val="00C565ED"/>
    <w:rsid w:val="00C5682C"/>
    <w:rsid w:val="00C60A45"/>
    <w:rsid w:val="00C60E52"/>
    <w:rsid w:val="00C62119"/>
    <w:rsid w:val="00C62EC5"/>
    <w:rsid w:val="00C63828"/>
    <w:rsid w:val="00C64F1D"/>
    <w:rsid w:val="00C65638"/>
    <w:rsid w:val="00C65C91"/>
    <w:rsid w:val="00C66FCA"/>
    <w:rsid w:val="00C70184"/>
    <w:rsid w:val="00C703BD"/>
    <w:rsid w:val="00C72704"/>
    <w:rsid w:val="00C7361F"/>
    <w:rsid w:val="00C74C61"/>
    <w:rsid w:val="00C74E66"/>
    <w:rsid w:val="00C7630C"/>
    <w:rsid w:val="00C76CFD"/>
    <w:rsid w:val="00C77354"/>
    <w:rsid w:val="00C77A6E"/>
    <w:rsid w:val="00C80540"/>
    <w:rsid w:val="00C81E43"/>
    <w:rsid w:val="00C8665E"/>
    <w:rsid w:val="00C869F4"/>
    <w:rsid w:val="00C906E2"/>
    <w:rsid w:val="00C920CD"/>
    <w:rsid w:val="00C93044"/>
    <w:rsid w:val="00C93B46"/>
    <w:rsid w:val="00C94AAA"/>
    <w:rsid w:val="00C95209"/>
    <w:rsid w:val="00C95C52"/>
    <w:rsid w:val="00C95D71"/>
    <w:rsid w:val="00C95F13"/>
    <w:rsid w:val="00CA032F"/>
    <w:rsid w:val="00CA0FD6"/>
    <w:rsid w:val="00CA3254"/>
    <w:rsid w:val="00CA33CE"/>
    <w:rsid w:val="00CA3802"/>
    <w:rsid w:val="00CA3C7B"/>
    <w:rsid w:val="00CA3D90"/>
    <w:rsid w:val="00CA4B7A"/>
    <w:rsid w:val="00CA6421"/>
    <w:rsid w:val="00CA7D5C"/>
    <w:rsid w:val="00CB075B"/>
    <w:rsid w:val="00CB091D"/>
    <w:rsid w:val="00CB1CC1"/>
    <w:rsid w:val="00CB2831"/>
    <w:rsid w:val="00CB3A2E"/>
    <w:rsid w:val="00CB6113"/>
    <w:rsid w:val="00CB6B71"/>
    <w:rsid w:val="00CB7A25"/>
    <w:rsid w:val="00CC2641"/>
    <w:rsid w:val="00CC3042"/>
    <w:rsid w:val="00CC3830"/>
    <w:rsid w:val="00CC47E6"/>
    <w:rsid w:val="00CC621F"/>
    <w:rsid w:val="00CD0F80"/>
    <w:rsid w:val="00CD1D16"/>
    <w:rsid w:val="00CD209E"/>
    <w:rsid w:val="00CD21AC"/>
    <w:rsid w:val="00CD428F"/>
    <w:rsid w:val="00CD769F"/>
    <w:rsid w:val="00CE024C"/>
    <w:rsid w:val="00CE6E0A"/>
    <w:rsid w:val="00CE745D"/>
    <w:rsid w:val="00CF0332"/>
    <w:rsid w:val="00CF0488"/>
    <w:rsid w:val="00CF0937"/>
    <w:rsid w:val="00CF0BEF"/>
    <w:rsid w:val="00CF0D1E"/>
    <w:rsid w:val="00CF1A1C"/>
    <w:rsid w:val="00CF2E4B"/>
    <w:rsid w:val="00D02342"/>
    <w:rsid w:val="00D0268A"/>
    <w:rsid w:val="00D0284A"/>
    <w:rsid w:val="00D02E23"/>
    <w:rsid w:val="00D03A6C"/>
    <w:rsid w:val="00D06360"/>
    <w:rsid w:val="00D0734A"/>
    <w:rsid w:val="00D10802"/>
    <w:rsid w:val="00D12390"/>
    <w:rsid w:val="00D134E5"/>
    <w:rsid w:val="00D137FB"/>
    <w:rsid w:val="00D139C0"/>
    <w:rsid w:val="00D14D87"/>
    <w:rsid w:val="00D15690"/>
    <w:rsid w:val="00D1632E"/>
    <w:rsid w:val="00D1663C"/>
    <w:rsid w:val="00D16F3A"/>
    <w:rsid w:val="00D17AC8"/>
    <w:rsid w:val="00D17E72"/>
    <w:rsid w:val="00D21835"/>
    <w:rsid w:val="00D231A3"/>
    <w:rsid w:val="00D2509A"/>
    <w:rsid w:val="00D266AD"/>
    <w:rsid w:val="00D275D3"/>
    <w:rsid w:val="00D31056"/>
    <w:rsid w:val="00D32150"/>
    <w:rsid w:val="00D321AE"/>
    <w:rsid w:val="00D36D46"/>
    <w:rsid w:val="00D374D7"/>
    <w:rsid w:val="00D43858"/>
    <w:rsid w:val="00D43C15"/>
    <w:rsid w:val="00D44AD3"/>
    <w:rsid w:val="00D451B7"/>
    <w:rsid w:val="00D45317"/>
    <w:rsid w:val="00D46255"/>
    <w:rsid w:val="00D46584"/>
    <w:rsid w:val="00D46C0D"/>
    <w:rsid w:val="00D50B4E"/>
    <w:rsid w:val="00D51FFB"/>
    <w:rsid w:val="00D52C74"/>
    <w:rsid w:val="00D53F99"/>
    <w:rsid w:val="00D54EEB"/>
    <w:rsid w:val="00D55253"/>
    <w:rsid w:val="00D558E5"/>
    <w:rsid w:val="00D57019"/>
    <w:rsid w:val="00D60181"/>
    <w:rsid w:val="00D609D8"/>
    <w:rsid w:val="00D611E6"/>
    <w:rsid w:val="00D61316"/>
    <w:rsid w:val="00D62C45"/>
    <w:rsid w:val="00D63FC1"/>
    <w:rsid w:val="00D64CEC"/>
    <w:rsid w:val="00D661A0"/>
    <w:rsid w:val="00D66447"/>
    <w:rsid w:val="00D67971"/>
    <w:rsid w:val="00D679BA"/>
    <w:rsid w:val="00D67D2F"/>
    <w:rsid w:val="00D71228"/>
    <w:rsid w:val="00D721B6"/>
    <w:rsid w:val="00D72574"/>
    <w:rsid w:val="00D7382C"/>
    <w:rsid w:val="00D7461C"/>
    <w:rsid w:val="00D7595F"/>
    <w:rsid w:val="00D75979"/>
    <w:rsid w:val="00D765BA"/>
    <w:rsid w:val="00D76A82"/>
    <w:rsid w:val="00D76ACB"/>
    <w:rsid w:val="00D770B5"/>
    <w:rsid w:val="00D80635"/>
    <w:rsid w:val="00D814BD"/>
    <w:rsid w:val="00D82998"/>
    <w:rsid w:val="00D843F0"/>
    <w:rsid w:val="00D8472B"/>
    <w:rsid w:val="00D84DE8"/>
    <w:rsid w:val="00D85940"/>
    <w:rsid w:val="00D9176F"/>
    <w:rsid w:val="00D94CFD"/>
    <w:rsid w:val="00D95D2B"/>
    <w:rsid w:val="00DA1860"/>
    <w:rsid w:val="00DA1928"/>
    <w:rsid w:val="00DA1C14"/>
    <w:rsid w:val="00DA2547"/>
    <w:rsid w:val="00DA2C99"/>
    <w:rsid w:val="00DA3402"/>
    <w:rsid w:val="00DA4ADA"/>
    <w:rsid w:val="00DA53D5"/>
    <w:rsid w:val="00DA568C"/>
    <w:rsid w:val="00DA6042"/>
    <w:rsid w:val="00DA6442"/>
    <w:rsid w:val="00DA7D10"/>
    <w:rsid w:val="00DB15D7"/>
    <w:rsid w:val="00DB1F99"/>
    <w:rsid w:val="00DB207F"/>
    <w:rsid w:val="00DB4550"/>
    <w:rsid w:val="00DB606E"/>
    <w:rsid w:val="00DB69C2"/>
    <w:rsid w:val="00DB7D47"/>
    <w:rsid w:val="00DC0219"/>
    <w:rsid w:val="00DC0DB6"/>
    <w:rsid w:val="00DC23D1"/>
    <w:rsid w:val="00DC2786"/>
    <w:rsid w:val="00DC2DA9"/>
    <w:rsid w:val="00DC32F3"/>
    <w:rsid w:val="00DC3839"/>
    <w:rsid w:val="00DC3A21"/>
    <w:rsid w:val="00DC4234"/>
    <w:rsid w:val="00DD05DE"/>
    <w:rsid w:val="00DD239E"/>
    <w:rsid w:val="00DD3E26"/>
    <w:rsid w:val="00DD5D46"/>
    <w:rsid w:val="00DD62A8"/>
    <w:rsid w:val="00DD6681"/>
    <w:rsid w:val="00DD6C06"/>
    <w:rsid w:val="00DE0595"/>
    <w:rsid w:val="00DE05C7"/>
    <w:rsid w:val="00DE0D58"/>
    <w:rsid w:val="00DE16C8"/>
    <w:rsid w:val="00DE2979"/>
    <w:rsid w:val="00DE2D7D"/>
    <w:rsid w:val="00DE34A6"/>
    <w:rsid w:val="00DE3B6C"/>
    <w:rsid w:val="00DE3DCD"/>
    <w:rsid w:val="00DE412E"/>
    <w:rsid w:val="00DE4254"/>
    <w:rsid w:val="00DE4EE1"/>
    <w:rsid w:val="00DE5368"/>
    <w:rsid w:val="00DF0265"/>
    <w:rsid w:val="00DF0B30"/>
    <w:rsid w:val="00DF11E0"/>
    <w:rsid w:val="00DF232E"/>
    <w:rsid w:val="00DF4518"/>
    <w:rsid w:val="00DF4B9F"/>
    <w:rsid w:val="00DF4EFB"/>
    <w:rsid w:val="00DF6F47"/>
    <w:rsid w:val="00DF71ED"/>
    <w:rsid w:val="00E018F6"/>
    <w:rsid w:val="00E01C1B"/>
    <w:rsid w:val="00E05209"/>
    <w:rsid w:val="00E10376"/>
    <w:rsid w:val="00E10F27"/>
    <w:rsid w:val="00E11899"/>
    <w:rsid w:val="00E12712"/>
    <w:rsid w:val="00E151E5"/>
    <w:rsid w:val="00E154D5"/>
    <w:rsid w:val="00E162AE"/>
    <w:rsid w:val="00E205F2"/>
    <w:rsid w:val="00E21813"/>
    <w:rsid w:val="00E21925"/>
    <w:rsid w:val="00E2192F"/>
    <w:rsid w:val="00E21EE3"/>
    <w:rsid w:val="00E22792"/>
    <w:rsid w:val="00E243F5"/>
    <w:rsid w:val="00E24727"/>
    <w:rsid w:val="00E256C6"/>
    <w:rsid w:val="00E260CE"/>
    <w:rsid w:val="00E2661E"/>
    <w:rsid w:val="00E268EF"/>
    <w:rsid w:val="00E27649"/>
    <w:rsid w:val="00E31A61"/>
    <w:rsid w:val="00E323DA"/>
    <w:rsid w:val="00E332AA"/>
    <w:rsid w:val="00E35EC1"/>
    <w:rsid w:val="00E369F8"/>
    <w:rsid w:val="00E37466"/>
    <w:rsid w:val="00E41601"/>
    <w:rsid w:val="00E424DB"/>
    <w:rsid w:val="00E433DE"/>
    <w:rsid w:val="00E4349C"/>
    <w:rsid w:val="00E43979"/>
    <w:rsid w:val="00E44267"/>
    <w:rsid w:val="00E451E5"/>
    <w:rsid w:val="00E45994"/>
    <w:rsid w:val="00E45B12"/>
    <w:rsid w:val="00E46ECF"/>
    <w:rsid w:val="00E514AB"/>
    <w:rsid w:val="00E523E2"/>
    <w:rsid w:val="00E52B72"/>
    <w:rsid w:val="00E55781"/>
    <w:rsid w:val="00E55914"/>
    <w:rsid w:val="00E55B92"/>
    <w:rsid w:val="00E55F6D"/>
    <w:rsid w:val="00E56A3E"/>
    <w:rsid w:val="00E60FF5"/>
    <w:rsid w:val="00E617A6"/>
    <w:rsid w:val="00E6201E"/>
    <w:rsid w:val="00E6202C"/>
    <w:rsid w:val="00E62E7F"/>
    <w:rsid w:val="00E634A8"/>
    <w:rsid w:val="00E639C6"/>
    <w:rsid w:val="00E641F3"/>
    <w:rsid w:val="00E65656"/>
    <w:rsid w:val="00E6644C"/>
    <w:rsid w:val="00E665CB"/>
    <w:rsid w:val="00E7106A"/>
    <w:rsid w:val="00E71273"/>
    <w:rsid w:val="00E73957"/>
    <w:rsid w:val="00E74B65"/>
    <w:rsid w:val="00E74CC5"/>
    <w:rsid w:val="00E7514E"/>
    <w:rsid w:val="00E80D73"/>
    <w:rsid w:val="00E82A78"/>
    <w:rsid w:val="00E82D58"/>
    <w:rsid w:val="00E82DC8"/>
    <w:rsid w:val="00E82F82"/>
    <w:rsid w:val="00E8504C"/>
    <w:rsid w:val="00E8568B"/>
    <w:rsid w:val="00E865C2"/>
    <w:rsid w:val="00E878D6"/>
    <w:rsid w:val="00E912E7"/>
    <w:rsid w:val="00E91739"/>
    <w:rsid w:val="00E917A4"/>
    <w:rsid w:val="00E93AFB"/>
    <w:rsid w:val="00E94642"/>
    <w:rsid w:val="00E96805"/>
    <w:rsid w:val="00EA2F80"/>
    <w:rsid w:val="00EA39BB"/>
    <w:rsid w:val="00EA3D57"/>
    <w:rsid w:val="00EA5066"/>
    <w:rsid w:val="00EA5610"/>
    <w:rsid w:val="00EA5ED9"/>
    <w:rsid w:val="00EA62F1"/>
    <w:rsid w:val="00EA7459"/>
    <w:rsid w:val="00EB1839"/>
    <w:rsid w:val="00EB2C6C"/>
    <w:rsid w:val="00EB44E6"/>
    <w:rsid w:val="00EB4857"/>
    <w:rsid w:val="00EB497F"/>
    <w:rsid w:val="00EB4FE3"/>
    <w:rsid w:val="00EB55BC"/>
    <w:rsid w:val="00EB5D39"/>
    <w:rsid w:val="00EB63E9"/>
    <w:rsid w:val="00EC03B2"/>
    <w:rsid w:val="00EC1ADE"/>
    <w:rsid w:val="00EC325F"/>
    <w:rsid w:val="00EC4A2B"/>
    <w:rsid w:val="00EC61AB"/>
    <w:rsid w:val="00EC6E66"/>
    <w:rsid w:val="00ED103E"/>
    <w:rsid w:val="00ED1082"/>
    <w:rsid w:val="00ED15B1"/>
    <w:rsid w:val="00ED4671"/>
    <w:rsid w:val="00ED51E4"/>
    <w:rsid w:val="00ED5B28"/>
    <w:rsid w:val="00EE03BB"/>
    <w:rsid w:val="00EE14E5"/>
    <w:rsid w:val="00EE21EE"/>
    <w:rsid w:val="00EE4A65"/>
    <w:rsid w:val="00EE7602"/>
    <w:rsid w:val="00EF0F19"/>
    <w:rsid w:val="00EF3990"/>
    <w:rsid w:val="00EF4D0B"/>
    <w:rsid w:val="00EF4F03"/>
    <w:rsid w:val="00EF5987"/>
    <w:rsid w:val="00EF5ED9"/>
    <w:rsid w:val="00EF77EE"/>
    <w:rsid w:val="00F00F7E"/>
    <w:rsid w:val="00F02418"/>
    <w:rsid w:val="00F05DBC"/>
    <w:rsid w:val="00F062AC"/>
    <w:rsid w:val="00F069B6"/>
    <w:rsid w:val="00F1003F"/>
    <w:rsid w:val="00F10E23"/>
    <w:rsid w:val="00F1132A"/>
    <w:rsid w:val="00F1284A"/>
    <w:rsid w:val="00F12C61"/>
    <w:rsid w:val="00F139F5"/>
    <w:rsid w:val="00F13B98"/>
    <w:rsid w:val="00F13BCF"/>
    <w:rsid w:val="00F14427"/>
    <w:rsid w:val="00F1497F"/>
    <w:rsid w:val="00F16C7A"/>
    <w:rsid w:val="00F16C7C"/>
    <w:rsid w:val="00F16E32"/>
    <w:rsid w:val="00F17A40"/>
    <w:rsid w:val="00F2107D"/>
    <w:rsid w:val="00F2137F"/>
    <w:rsid w:val="00F21CA8"/>
    <w:rsid w:val="00F21F1C"/>
    <w:rsid w:val="00F230FD"/>
    <w:rsid w:val="00F23980"/>
    <w:rsid w:val="00F246AA"/>
    <w:rsid w:val="00F24FAA"/>
    <w:rsid w:val="00F252FB"/>
    <w:rsid w:val="00F27257"/>
    <w:rsid w:val="00F27EA1"/>
    <w:rsid w:val="00F3318F"/>
    <w:rsid w:val="00F33D47"/>
    <w:rsid w:val="00F3568D"/>
    <w:rsid w:val="00F37BF6"/>
    <w:rsid w:val="00F4499E"/>
    <w:rsid w:val="00F454E1"/>
    <w:rsid w:val="00F4653B"/>
    <w:rsid w:val="00F4674C"/>
    <w:rsid w:val="00F472C5"/>
    <w:rsid w:val="00F4746F"/>
    <w:rsid w:val="00F47ED4"/>
    <w:rsid w:val="00F50DF9"/>
    <w:rsid w:val="00F520B7"/>
    <w:rsid w:val="00F52AC6"/>
    <w:rsid w:val="00F53ACE"/>
    <w:rsid w:val="00F53DF2"/>
    <w:rsid w:val="00F553AC"/>
    <w:rsid w:val="00F55ACB"/>
    <w:rsid w:val="00F56198"/>
    <w:rsid w:val="00F5619D"/>
    <w:rsid w:val="00F57CA4"/>
    <w:rsid w:val="00F60DA6"/>
    <w:rsid w:val="00F613DB"/>
    <w:rsid w:val="00F62174"/>
    <w:rsid w:val="00F62978"/>
    <w:rsid w:val="00F629C5"/>
    <w:rsid w:val="00F647A6"/>
    <w:rsid w:val="00F669CF"/>
    <w:rsid w:val="00F701B1"/>
    <w:rsid w:val="00F7067B"/>
    <w:rsid w:val="00F70A7A"/>
    <w:rsid w:val="00F74C55"/>
    <w:rsid w:val="00F75241"/>
    <w:rsid w:val="00F82E38"/>
    <w:rsid w:val="00F83790"/>
    <w:rsid w:val="00F840F3"/>
    <w:rsid w:val="00F903B6"/>
    <w:rsid w:val="00F912B0"/>
    <w:rsid w:val="00F91566"/>
    <w:rsid w:val="00F91F19"/>
    <w:rsid w:val="00F91F5F"/>
    <w:rsid w:val="00F927DC"/>
    <w:rsid w:val="00F92E11"/>
    <w:rsid w:val="00F93001"/>
    <w:rsid w:val="00F940DB"/>
    <w:rsid w:val="00F94EDE"/>
    <w:rsid w:val="00F95599"/>
    <w:rsid w:val="00F96428"/>
    <w:rsid w:val="00F97C9F"/>
    <w:rsid w:val="00F97EF3"/>
    <w:rsid w:val="00FA1212"/>
    <w:rsid w:val="00FA38AD"/>
    <w:rsid w:val="00FA4242"/>
    <w:rsid w:val="00FA4552"/>
    <w:rsid w:val="00FA5245"/>
    <w:rsid w:val="00FA6A28"/>
    <w:rsid w:val="00FA7511"/>
    <w:rsid w:val="00FA7A25"/>
    <w:rsid w:val="00FB336E"/>
    <w:rsid w:val="00FB3FA5"/>
    <w:rsid w:val="00FB479E"/>
    <w:rsid w:val="00FB5C3F"/>
    <w:rsid w:val="00FB6BC2"/>
    <w:rsid w:val="00FC0AEE"/>
    <w:rsid w:val="00FC25BB"/>
    <w:rsid w:val="00FC7B84"/>
    <w:rsid w:val="00FD0B3F"/>
    <w:rsid w:val="00FD1BB6"/>
    <w:rsid w:val="00FD2540"/>
    <w:rsid w:val="00FD2B41"/>
    <w:rsid w:val="00FD3551"/>
    <w:rsid w:val="00FD3875"/>
    <w:rsid w:val="00FD4140"/>
    <w:rsid w:val="00FD4A98"/>
    <w:rsid w:val="00FD5C17"/>
    <w:rsid w:val="00FD6150"/>
    <w:rsid w:val="00FE0F81"/>
    <w:rsid w:val="00FE1EB1"/>
    <w:rsid w:val="00FE2A7C"/>
    <w:rsid w:val="00FE34D1"/>
    <w:rsid w:val="00FE4484"/>
    <w:rsid w:val="00FE59E4"/>
    <w:rsid w:val="00FE5F04"/>
    <w:rsid w:val="00FE7000"/>
    <w:rsid w:val="00FE73F1"/>
    <w:rsid w:val="00FF2D69"/>
    <w:rsid w:val="00FF3BAB"/>
    <w:rsid w:val="00FF546F"/>
    <w:rsid w:val="00FF6ED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DFED31-3618-4F1B-8317-19599B68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31D"/>
    <w:rPr>
      <w:sz w:val="24"/>
      <w:szCs w:val="24"/>
      <w:lang w:val="en-US" w:eastAsia="en-US"/>
    </w:rPr>
  </w:style>
  <w:style w:type="paragraph" w:styleId="Heading1">
    <w:name w:val="heading 1"/>
    <w:basedOn w:val="Normal"/>
    <w:next w:val="Normal"/>
    <w:qFormat/>
    <w:rsid w:val="00A5231D"/>
    <w:pPr>
      <w:keepNext/>
      <w:ind w:left="720"/>
      <w:outlineLvl w:val="0"/>
    </w:pPr>
    <w:rPr>
      <w:rFonts w:ascii="Garamond" w:hAnsi="Garamond"/>
      <w:b/>
      <w:bCs/>
      <w:sz w:val="22"/>
      <w:u w:val="single"/>
    </w:rPr>
  </w:style>
  <w:style w:type="paragraph" w:styleId="Heading2">
    <w:name w:val="heading 2"/>
    <w:basedOn w:val="Normal"/>
    <w:next w:val="Normal"/>
    <w:qFormat/>
    <w:rsid w:val="00A5231D"/>
    <w:pPr>
      <w:keepNext/>
      <w:jc w:val="center"/>
      <w:outlineLvl w:val="1"/>
    </w:pPr>
    <w:rPr>
      <w:b/>
      <w:bCs/>
    </w:rPr>
  </w:style>
  <w:style w:type="paragraph" w:styleId="Heading3">
    <w:name w:val="heading 3"/>
    <w:basedOn w:val="Normal"/>
    <w:next w:val="Normal"/>
    <w:qFormat/>
    <w:rsid w:val="00A5231D"/>
    <w:pPr>
      <w:keepNext/>
      <w:jc w:val="both"/>
      <w:outlineLvl w:val="2"/>
    </w:pPr>
    <w:rPr>
      <w:b/>
      <w:bCs/>
      <w:i/>
      <w:iCs/>
    </w:rPr>
  </w:style>
  <w:style w:type="paragraph" w:styleId="Heading4">
    <w:name w:val="heading 4"/>
    <w:basedOn w:val="Normal"/>
    <w:next w:val="Normal"/>
    <w:qFormat/>
    <w:rsid w:val="00A5231D"/>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231D"/>
    <w:pPr>
      <w:jc w:val="center"/>
    </w:pPr>
    <w:rPr>
      <w:rFonts w:ascii="Garamond" w:hAnsi="Garamond"/>
      <w:b/>
      <w:bCs/>
      <w:sz w:val="22"/>
      <w:u w:val="single"/>
    </w:rPr>
  </w:style>
  <w:style w:type="table" w:styleId="TableGrid">
    <w:name w:val="Table Grid"/>
    <w:basedOn w:val="TableNormal"/>
    <w:uiPriority w:val="59"/>
    <w:rsid w:val="00993C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A06A8"/>
    <w:rPr>
      <w:rFonts w:ascii="Tahoma" w:hAnsi="Tahoma"/>
      <w:sz w:val="16"/>
      <w:szCs w:val="16"/>
    </w:rPr>
  </w:style>
  <w:style w:type="character" w:customStyle="1" w:styleId="BalloonTextChar">
    <w:name w:val="Balloon Text Char"/>
    <w:link w:val="BalloonText"/>
    <w:uiPriority w:val="99"/>
    <w:semiHidden/>
    <w:rsid w:val="00AA06A8"/>
    <w:rPr>
      <w:rFonts w:ascii="Tahoma" w:hAnsi="Tahoma" w:cs="Tahoma"/>
      <w:sz w:val="16"/>
      <w:szCs w:val="16"/>
    </w:rPr>
  </w:style>
  <w:style w:type="paragraph" w:styleId="Header">
    <w:name w:val="header"/>
    <w:basedOn w:val="Normal"/>
    <w:link w:val="HeaderChar"/>
    <w:uiPriority w:val="99"/>
    <w:unhideWhenUsed/>
    <w:rsid w:val="00031D10"/>
    <w:pPr>
      <w:tabs>
        <w:tab w:val="center" w:pos="4680"/>
        <w:tab w:val="right" w:pos="9360"/>
      </w:tabs>
    </w:pPr>
  </w:style>
  <w:style w:type="character" w:customStyle="1" w:styleId="HeaderChar">
    <w:name w:val="Header Char"/>
    <w:link w:val="Header"/>
    <w:uiPriority w:val="99"/>
    <w:rsid w:val="00031D10"/>
    <w:rPr>
      <w:sz w:val="24"/>
      <w:szCs w:val="24"/>
    </w:rPr>
  </w:style>
  <w:style w:type="paragraph" w:styleId="Footer">
    <w:name w:val="footer"/>
    <w:basedOn w:val="Normal"/>
    <w:link w:val="FooterChar"/>
    <w:uiPriority w:val="99"/>
    <w:unhideWhenUsed/>
    <w:rsid w:val="00031D10"/>
    <w:pPr>
      <w:tabs>
        <w:tab w:val="center" w:pos="4680"/>
        <w:tab w:val="right" w:pos="9360"/>
      </w:tabs>
    </w:pPr>
  </w:style>
  <w:style w:type="character" w:customStyle="1" w:styleId="FooterChar">
    <w:name w:val="Footer Char"/>
    <w:link w:val="Footer"/>
    <w:uiPriority w:val="99"/>
    <w:rsid w:val="00031D10"/>
    <w:rPr>
      <w:sz w:val="24"/>
      <w:szCs w:val="24"/>
    </w:rPr>
  </w:style>
  <w:style w:type="table" w:styleId="LightShading-Accent4">
    <w:name w:val="Light Shading Accent 4"/>
    <w:basedOn w:val="TableNormal"/>
    <w:uiPriority w:val="60"/>
    <w:rsid w:val="00995B3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DocumentMap">
    <w:name w:val="Document Map"/>
    <w:basedOn w:val="Normal"/>
    <w:link w:val="DocumentMapChar"/>
    <w:uiPriority w:val="99"/>
    <w:semiHidden/>
    <w:unhideWhenUsed/>
    <w:rsid w:val="00C90C48"/>
    <w:rPr>
      <w:rFonts w:ascii="Tahoma" w:hAnsi="Tahoma"/>
      <w:sz w:val="16"/>
      <w:szCs w:val="16"/>
    </w:rPr>
  </w:style>
  <w:style w:type="character" w:customStyle="1" w:styleId="DocumentMapChar">
    <w:name w:val="Document Map Char"/>
    <w:link w:val="DocumentMap"/>
    <w:uiPriority w:val="99"/>
    <w:semiHidden/>
    <w:rsid w:val="00C90C48"/>
    <w:rPr>
      <w:rFonts w:ascii="Tahoma" w:hAnsi="Tahoma" w:cs="Tahoma"/>
      <w:sz w:val="16"/>
      <w:szCs w:val="16"/>
    </w:rPr>
  </w:style>
  <w:style w:type="character" w:styleId="CommentReference">
    <w:name w:val="annotation reference"/>
    <w:uiPriority w:val="99"/>
    <w:semiHidden/>
    <w:unhideWhenUsed/>
    <w:rsid w:val="00CB0046"/>
    <w:rPr>
      <w:sz w:val="16"/>
      <w:szCs w:val="16"/>
    </w:rPr>
  </w:style>
  <w:style w:type="paragraph" w:styleId="CommentText">
    <w:name w:val="annotation text"/>
    <w:basedOn w:val="Normal"/>
    <w:link w:val="CommentTextChar"/>
    <w:uiPriority w:val="99"/>
    <w:semiHidden/>
    <w:unhideWhenUsed/>
    <w:rsid w:val="00CB0046"/>
    <w:rPr>
      <w:sz w:val="20"/>
      <w:szCs w:val="20"/>
    </w:rPr>
  </w:style>
  <w:style w:type="character" w:customStyle="1" w:styleId="CommentTextChar">
    <w:name w:val="Comment Text Char"/>
    <w:basedOn w:val="DefaultParagraphFont"/>
    <w:link w:val="CommentText"/>
    <w:uiPriority w:val="99"/>
    <w:semiHidden/>
    <w:rsid w:val="00CB0046"/>
  </w:style>
  <w:style w:type="paragraph" w:styleId="CommentSubject">
    <w:name w:val="annotation subject"/>
    <w:basedOn w:val="CommentText"/>
    <w:next w:val="CommentText"/>
    <w:link w:val="CommentSubjectChar"/>
    <w:uiPriority w:val="99"/>
    <w:semiHidden/>
    <w:unhideWhenUsed/>
    <w:rsid w:val="00CB0046"/>
    <w:rPr>
      <w:b/>
      <w:bCs/>
    </w:rPr>
  </w:style>
  <w:style w:type="character" w:customStyle="1" w:styleId="CommentSubjectChar">
    <w:name w:val="Comment Subject Char"/>
    <w:link w:val="CommentSubject"/>
    <w:uiPriority w:val="99"/>
    <w:semiHidden/>
    <w:rsid w:val="00CB0046"/>
    <w:rPr>
      <w:b/>
      <w:bCs/>
    </w:rPr>
  </w:style>
  <w:style w:type="paragraph" w:styleId="PlainText">
    <w:name w:val="Plain Text"/>
    <w:basedOn w:val="Normal"/>
    <w:link w:val="PlainTextChar"/>
    <w:uiPriority w:val="99"/>
    <w:semiHidden/>
    <w:unhideWhenUsed/>
    <w:rsid w:val="001D2A50"/>
    <w:rPr>
      <w:rFonts w:ascii="Consolas" w:eastAsia="Calibri" w:hAnsi="Consolas"/>
      <w:sz w:val="21"/>
      <w:szCs w:val="21"/>
    </w:rPr>
  </w:style>
  <w:style w:type="character" w:customStyle="1" w:styleId="PlainTextChar">
    <w:name w:val="Plain Text Char"/>
    <w:link w:val="PlainText"/>
    <w:uiPriority w:val="99"/>
    <w:semiHidden/>
    <w:rsid w:val="001D2A50"/>
    <w:rPr>
      <w:rFonts w:ascii="Consolas" w:eastAsia="Calibri" w:hAnsi="Consolas" w:cs="Arial"/>
      <w:sz w:val="21"/>
      <w:szCs w:val="21"/>
      <w:lang w:eastAsia="en-US"/>
    </w:rPr>
  </w:style>
  <w:style w:type="paragraph" w:styleId="ListParagraph">
    <w:name w:val="List Paragraph"/>
    <w:basedOn w:val="Normal"/>
    <w:uiPriority w:val="34"/>
    <w:qFormat/>
    <w:rsid w:val="00721882"/>
    <w:pPr>
      <w:ind w:left="720"/>
    </w:pPr>
  </w:style>
  <w:style w:type="character" w:styleId="Hyperlink">
    <w:name w:val="Hyperlink"/>
    <w:basedOn w:val="DefaultParagraphFont"/>
    <w:uiPriority w:val="99"/>
    <w:unhideWhenUsed/>
    <w:rsid w:val="00477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00978">
      <w:bodyDiv w:val="1"/>
      <w:marLeft w:val="0"/>
      <w:marRight w:val="0"/>
      <w:marTop w:val="0"/>
      <w:marBottom w:val="0"/>
      <w:divBdr>
        <w:top w:val="none" w:sz="0" w:space="0" w:color="auto"/>
        <w:left w:val="none" w:sz="0" w:space="0" w:color="auto"/>
        <w:bottom w:val="none" w:sz="0" w:space="0" w:color="auto"/>
        <w:right w:val="none" w:sz="0" w:space="0" w:color="auto"/>
      </w:divBdr>
    </w:div>
    <w:div w:id="624508617">
      <w:bodyDiv w:val="1"/>
      <w:marLeft w:val="0"/>
      <w:marRight w:val="0"/>
      <w:marTop w:val="0"/>
      <w:marBottom w:val="0"/>
      <w:divBdr>
        <w:top w:val="none" w:sz="0" w:space="0" w:color="auto"/>
        <w:left w:val="none" w:sz="0" w:space="0" w:color="auto"/>
        <w:bottom w:val="none" w:sz="0" w:space="0" w:color="auto"/>
        <w:right w:val="none" w:sz="0" w:space="0" w:color="auto"/>
      </w:divBdr>
    </w:div>
    <w:div w:id="799150717">
      <w:bodyDiv w:val="1"/>
      <w:marLeft w:val="0"/>
      <w:marRight w:val="0"/>
      <w:marTop w:val="0"/>
      <w:marBottom w:val="0"/>
      <w:divBdr>
        <w:top w:val="none" w:sz="0" w:space="0" w:color="auto"/>
        <w:left w:val="none" w:sz="0" w:space="0" w:color="auto"/>
        <w:bottom w:val="none" w:sz="0" w:space="0" w:color="auto"/>
        <w:right w:val="none" w:sz="0" w:space="0" w:color="auto"/>
      </w:divBdr>
    </w:div>
    <w:div w:id="826674440">
      <w:bodyDiv w:val="1"/>
      <w:marLeft w:val="0"/>
      <w:marRight w:val="0"/>
      <w:marTop w:val="0"/>
      <w:marBottom w:val="0"/>
      <w:divBdr>
        <w:top w:val="none" w:sz="0" w:space="0" w:color="auto"/>
        <w:left w:val="none" w:sz="0" w:space="0" w:color="auto"/>
        <w:bottom w:val="none" w:sz="0" w:space="0" w:color="auto"/>
        <w:right w:val="none" w:sz="0" w:space="0" w:color="auto"/>
      </w:divBdr>
    </w:div>
    <w:div w:id="898172322">
      <w:bodyDiv w:val="1"/>
      <w:marLeft w:val="0"/>
      <w:marRight w:val="0"/>
      <w:marTop w:val="0"/>
      <w:marBottom w:val="0"/>
      <w:divBdr>
        <w:top w:val="none" w:sz="0" w:space="0" w:color="auto"/>
        <w:left w:val="none" w:sz="0" w:space="0" w:color="auto"/>
        <w:bottom w:val="none" w:sz="0" w:space="0" w:color="auto"/>
        <w:right w:val="none" w:sz="0" w:space="0" w:color="auto"/>
      </w:divBdr>
    </w:div>
    <w:div w:id="1407724860">
      <w:bodyDiv w:val="1"/>
      <w:marLeft w:val="0"/>
      <w:marRight w:val="0"/>
      <w:marTop w:val="0"/>
      <w:marBottom w:val="0"/>
      <w:divBdr>
        <w:top w:val="none" w:sz="0" w:space="0" w:color="auto"/>
        <w:left w:val="none" w:sz="0" w:space="0" w:color="auto"/>
        <w:bottom w:val="none" w:sz="0" w:space="0" w:color="auto"/>
        <w:right w:val="none" w:sz="0" w:space="0" w:color="auto"/>
      </w:divBdr>
    </w:div>
    <w:div w:id="1454132728">
      <w:bodyDiv w:val="1"/>
      <w:marLeft w:val="0"/>
      <w:marRight w:val="0"/>
      <w:marTop w:val="0"/>
      <w:marBottom w:val="0"/>
      <w:divBdr>
        <w:top w:val="none" w:sz="0" w:space="0" w:color="auto"/>
        <w:left w:val="none" w:sz="0" w:space="0" w:color="auto"/>
        <w:bottom w:val="none" w:sz="0" w:space="0" w:color="auto"/>
        <w:right w:val="none" w:sz="0" w:space="0" w:color="auto"/>
      </w:divBdr>
    </w:div>
    <w:div w:id="1538468184">
      <w:bodyDiv w:val="1"/>
      <w:marLeft w:val="0"/>
      <w:marRight w:val="0"/>
      <w:marTop w:val="0"/>
      <w:marBottom w:val="0"/>
      <w:divBdr>
        <w:top w:val="none" w:sz="0" w:space="0" w:color="auto"/>
        <w:left w:val="none" w:sz="0" w:space="0" w:color="auto"/>
        <w:bottom w:val="none" w:sz="0" w:space="0" w:color="auto"/>
        <w:right w:val="none" w:sz="0" w:space="0" w:color="auto"/>
      </w:divBdr>
    </w:div>
    <w:div w:id="1541742462">
      <w:bodyDiv w:val="1"/>
      <w:marLeft w:val="0"/>
      <w:marRight w:val="0"/>
      <w:marTop w:val="0"/>
      <w:marBottom w:val="0"/>
      <w:divBdr>
        <w:top w:val="none" w:sz="0" w:space="0" w:color="auto"/>
        <w:left w:val="none" w:sz="0" w:space="0" w:color="auto"/>
        <w:bottom w:val="none" w:sz="0" w:space="0" w:color="auto"/>
        <w:right w:val="none" w:sz="0" w:space="0" w:color="auto"/>
      </w:divBdr>
    </w:div>
    <w:div w:id="18491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ddick\My%20Documents\muizenberg\CPF%20minutes%2023042009_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A281C-192D-43B9-9BDF-50EE450A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CPF minutes 23042009_Draft</Template>
  <TotalTime>258</TotalTime>
  <Pages>8</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MUIZENBERG IMPROVEMENT DISTRICT</vt:lpstr>
    </vt:vector>
  </TitlesOfParts>
  <Company>Hewlett-Packard</Company>
  <LinksUpToDate>false</LinksUpToDate>
  <CharactersWithSpaces>13026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MUIZENBERG IMPROVEMENT DISTRICT</dc:title>
  <dc:creator>MW</dc:creator>
  <cp:lastModifiedBy>Chevone Petersen</cp:lastModifiedBy>
  <cp:revision>14</cp:revision>
  <cp:lastPrinted>2018-10-10T13:02:00Z</cp:lastPrinted>
  <dcterms:created xsi:type="dcterms:W3CDTF">2018-11-19T05:33:00Z</dcterms:created>
  <dcterms:modified xsi:type="dcterms:W3CDTF">2019-01-07T09:23:00Z</dcterms:modified>
</cp:coreProperties>
</file>